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F9F" w:rsidRPr="00695202" w:rsidRDefault="00151F9F">
      <w:pPr>
        <w:pStyle w:val="BodyText2"/>
        <w:rPr>
          <w:rFonts w:ascii="Sentinel Book" w:hAnsi="Sentinel Book" w:cs="Times New Roman"/>
          <w:sz w:val="24"/>
          <w:szCs w:val="24"/>
        </w:rPr>
      </w:pPr>
      <w:r w:rsidRPr="00695202">
        <w:rPr>
          <w:rFonts w:ascii="Sentinel Book" w:hAnsi="Sentinel Book" w:cs="Times New Roman"/>
          <w:sz w:val="24"/>
          <w:szCs w:val="24"/>
        </w:rPr>
        <w:t>CITY OF SANTA CLARA</w:t>
      </w:r>
      <w:r w:rsidRPr="00695202">
        <w:rPr>
          <w:rFonts w:ascii="Sentinel Book" w:hAnsi="Sentinel Book" w:cs="Times New Roman"/>
          <w:sz w:val="24"/>
          <w:szCs w:val="24"/>
        </w:rPr>
        <w:br/>
        <w:t>YOUTH COMMISSION MINUTES</w:t>
      </w:r>
    </w:p>
    <w:p w:rsidR="00151F9F" w:rsidRPr="00695202" w:rsidRDefault="00ED6823">
      <w:pPr>
        <w:jc w:val="center"/>
        <w:rPr>
          <w:rFonts w:ascii="Sentinel Book" w:hAnsi="Sentinel Book"/>
        </w:rPr>
      </w:pPr>
      <w:r w:rsidRPr="00695202">
        <w:rPr>
          <w:rFonts w:ascii="Sentinel Book" w:hAnsi="Sentinel Book"/>
        </w:rPr>
        <w:t xml:space="preserve">Tuesday, </w:t>
      </w:r>
      <w:r w:rsidR="00607815" w:rsidRPr="00695202">
        <w:rPr>
          <w:rFonts w:ascii="Sentinel Book" w:hAnsi="Sentinel Book"/>
        </w:rPr>
        <w:t>August 25</w:t>
      </w:r>
      <w:r w:rsidR="006D5838" w:rsidRPr="00695202">
        <w:rPr>
          <w:rFonts w:ascii="Sentinel Book" w:hAnsi="Sentinel Book"/>
        </w:rPr>
        <w:t>, 2015</w:t>
      </w:r>
    </w:p>
    <w:p w:rsidR="00151F9F" w:rsidRPr="00695202" w:rsidRDefault="00151F9F">
      <w:pPr>
        <w:jc w:val="center"/>
        <w:rPr>
          <w:rFonts w:ascii="Sentinel Book" w:hAnsi="Sentinel Book"/>
        </w:rPr>
      </w:pPr>
    </w:p>
    <w:p w:rsidR="00151F9F" w:rsidRPr="00695202" w:rsidRDefault="00151F9F">
      <w:pPr>
        <w:rPr>
          <w:rFonts w:ascii="Sentinel Book" w:hAnsi="Sentinel Book"/>
        </w:rPr>
      </w:pPr>
      <w:r w:rsidRPr="00695202">
        <w:rPr>
          <w:rFonts w:ascii="Sentinel Book" w:hAnsi="Sentinel Book"/>
        </w:rPr>
        <w:t xml:space="preserve">The City of Santa Clara Youth Commission met for </w:t>
      </w:r>
      <w:r w:rsidR="00A21ED7" w:rsidRPr="00695202">
        <w:rPr>
          <w:rFonts w:ascii="Sentinel Book" w:hAnsi="Sentinel Book"/>
        </w:rPr>
        <w:t xml:space="preserve">their regularly scheduled </w:t>
      </w:r>
      <w:r w:rsidR="00085AE1" w:rsidRPr="00695202">
        <w:rPr>
          <w:rFonts w:ascii="Sentinel Book" w:hAnsi="Sentinel Book"/>
        </w:rPr>
        <w:t xml:space="preserve">meeting on Tuesday, </w:t>
      </w:r>
      <w:r w:rsidR="00607815" w:rsidRPr="00695202">
        <w:rPr>
          <w:rFonts w:ascii="Sentinel Book" w:hAnsi="Sentinel Book"/>
        </w:rPr>
        <w:t>August 25</w:t>
      </w:r>
      <w:r w:rsidRPr="00695202">
        <w:rPr>
          <w:rFonts w:ascii="Sentinel Book" w:hAnsi="Sentinel Book"/>
        </w:rPr>
        <w:t>,</w:t>
      </w:r>
      <w:r w:rsidR="00085AE1" w:rsidRPr="00695202">
        <w:rPr>
          <w:rFonts w:ascii="Sentinel Book" w:hAnsi="Sentinel Book"/>
        </w:rPr>
        <w:t xml:space="preserve"> 20</w:t>
      </w:r>
      <w:r w:rsidR="000643E5" w:rsidRPr="00695202">
        <w:rPr>
          <w:rFonts w:ascii="Sentinel Book" w:hAnsi="Sentinel Book"/>
        </w:rPr>
        <w:t>1</w:t>
      </w:r>
      <w:r w:rsidR="006D5838" w:rsidRPr="00695202">
        <w:rPr>
          <w:rFonts w:ascii="Sentinel Book" w:hAnsi="Sentinel Book"/>
        </w:rPr>
        <w:t>5</w:t>
      </w:r>
      <w:r w:rsidR="00A34024" w:rsidRPr="00695202">
        <w:rPr>
          <w:rFonts w:ascii="Sentinel Book" w:hAnsi="Sentinel Book"/>
        </w:rPr>
        <w:t xml:space="preserve"> at 6:00</w:t>
      </w:r>
      <w:r w:rsidR="0018175C" w:rsidRPr="00695202">
        <w:rPr>
          <w:rFonts w:ascii="Sentinel Book" w:hAnsi="Sentinel Book"/>
        </w:rPr>
        <w:t xml:space="preserve"> </w:t>
      </w:r>
      <w:r w:rsidRPr="00695202">
        <w:rPr>
          <w:rFonts w:ascii="Sentinel Book" w:hAnsi="Sentinel Book"/>
        </w:rPr>
        <w:t>pm at the Santa Clara Teen Center, 2446 Cabrillo Avenue, Santa Clara, California.</w:t>
      </w:r>
    </w:p>
    <w:p w:rsidR="00151F9F" w:rsidRPr="00695202" w:rsidRDefault="00151F9F">
      <w:pPr>
        <w:rPr>
          <w:rFonts w:ascii="Sentinel Book" w:hAnsi="Sentinel Book"/>
        </w:rPr>
      </w:pPr>
    </w:p>
    <w:p w:rsidR="00151F9F" w:rsidRPr="00695202" w:rsidRDefault="00151F9F">
      <w:pPr>
        <w:tabs>
          <w:tab w:val="left" w:pos="1440"/>
        </w:tabs>
        <w:ind w:left="1440" w:hanging="1440"/>
        <w:rPr>
          <w:rFonts w:ascii="Sentinel Book" w:hAnsi="Sentinel Book"/>
        </w:rPr>
      </w:pPr>
      <w:r w:rsidRPr="00695202">
        <w:rPr>
          <w:rFonts w:ascii="Sentinel Book" w:hAnsi="Sentinel Book"/>
        </w:rPr>
        <w:t>Present:</w:t>
      </w:r>
      <w:r w:rsidRPr="00695202">
        <w:rPr>
          <w:rFonts w:ascii="Sentinel Book" w:hAnsi="Sentinel Book"/>
        </w:rPr>
        <w:tab/>
        <w:t xml:space="preserve">Commissioners: </w:t>
      </w:r>
      <w:r w:rsidR="00D37B48" w:rsidRPr="00695202">
        <w:rPr>
          <w:rFonts w:ascii="Sentinel Book" w:hAnsi="Sentinel Book"/>
        </w:rPr>
        <w:t>Samia Abbasi</w:t>
      </w:r>
      <w:r w:rsidR="007C72C1" w:rsidRPr="00695202">
        <w:rPr>
          <w:rFonts w:ascii="Sentinel Book" w:hAnsi="Sentinel Book"/>
        </w:rPr>
        <w:t>,</w:t>
      </w:r>
      <w:r w:rsidR="000643E5" w:rsidRPr="00695202">
        <w:rPr>
          <w:rFonts w:ascii="Sentinel Book" w:hAnsi="Sentinel Book"/>
        </w:rPr>
        <w:t xml:space="preserve"> </w:t>
      </w:r>
      <w:r w:rsidR="00607815" w:rsidRPr="00695202">
        <w:rPr>
          <w:rFonts w:ascii="Sentinel Book" w:hAnsi="Sentinel Book"/>
        </w:rPr>
        <w:t>Meyhaa Buvanesh, Antonio Davila, Dorian Hahs, Genevieve Iben, Caroline Kloes, Alicia Luong, Damarah Madriaga, Vyvy Nguyen, Tamara Pantic, Catherine Petersen, Alyssa Riley, Ryan Winter</w:t>
      </w:r>
    </w:p>
    <w:p w:rsidR="00FA345F" w:rsidRPr="00695202" w:rsidRDefault="00FA345F" w:rsidP="00A21ED7">
      <w:pPr>
        <w:rPr>
          <w:rFonts w:ascii="Sentinel Book" w:hAnsi="Sentinel Book"/>
        </w:rPr>
      </w:pPr>
    </w:p>
    <w:p w:rsidR="00607815" w:rsidRPr="00695202" w:rsidRDefault="00151F9F" w:rsidP="00607815">
      <w:pPr>
        <w:rPr>
          <w:rFonts w:ascii="Sentinel Book" w:hAnsi="Sentinel Book"/>
        </w:rPr>
      </w:pPr>
      <w:r w:rsidRPr="00695202">
        <w:rPr>
          <w:rFonts w:ascii="Sentinel Book" w:hAnsi="Sentinel Book"/>
        </w:rPr>
        <w:t>Absent:</w:t>
      </w:r>
      <w:r w:rsidR="00A21ED7" w:rsidRPr="00695202">
        <w:rPr>
          <w:rFonts w:ascii="Sentinel Book" w:hAnsi="Sentinel Book"/>
        </w:rPr>
        <w:t xml:space="preserve"> </w:t>
      </w:r>
      <w:r w:rsidR="00FA345F" w:rsidRPr="00695202">
        <w:rPr>
          <w:rFonts w:ascii="Sentinel Book" w:hAnsi="Sentinel Book"/>
        </w:rPr>
        <w:tab/>
      </w:r>
      <w:r w:rsidR="00607815" w:rsidRPr="00695202">
        <w:rPr>
          <w:rFonts w:ascii="Sentinel Book" w:hAnsi="Sentinel Book"/>
        </w:rPr>
        <w:t>Delilah Anaya – Unexcused</w:t>
      </w:r>
    </w:p>
    <w:p w:rsidR="00C926F7" w:rsidRPr="00695202" w:rsidRDefault="00C926F7" w:rsidP="00607815">
      <w:pPr>
        <w:ind w:left="720" w:firstLine="720"/>
        <w:rPr>
          <w:rFonts w:ascii="Sentinel Book" w:hAnsi="Sentinel Book"/>
        </w:rPr>
      </w:pPr>
      <w:r w:rsidRPr="00695202">
        <w:rPr>
          <w:rFonts w:ascii="Sentinel Book" w:hAnsi="Sentinel Book"/>
        </w:rPr>
        <w:t>Sarisha Kurup – Excused</w:t>
      </w:r>
    </w:p>
    <w:p w:rsidR="004F2754" w:rsidRPr="00695202" w:rsidRDefault="00151F9F">
      <w:pPr>
        <w:rPr>
          <w:rFonts w:ascii="Sentinel Book" w:hAnsi="Sentinel Book"/>
        </w:rPr>
      </w:pPr>
      <w:r w:rsidRPr="00695202">
        <w:rPr>
          <w:rFonts w:ascii="Sentinel Book" w:hAnsi="Sentinel Book"/>
        </w:rPr>
        <w:tab/>
      </w:r>
    </w:p>
    <w:p w:rsidR="006E2FD4" w:rsidRPr="00695202" w:rsidRDefault="00151F9F" w:rsidP="001B2D14">
      <w:pPr>
        <w:rPr>
          <w:rFonts w:ascii="Sentinel Book" w:hAnsi="Sentinel Book"/>
        </w:rPr>
      </w:pPr>
      <w:r w:rsidRPr="00695202">
        <w:rPr>
          <w:rFonts w:ascii="Sentinel Book" w:hAnsi="Sentinel Book"/>
        </w:rPr>
        <w:t>Guests:</w:t>
      </w:r>
      <w:r w:rsidRPr="00695202">
        <w:rPr>
          <w:rFonts w:ascii="Sentinel Book" w:hAnsi="Sentinel Book"/>
        </w:rPr>
        <w:tab/>
      </w:r>
      <w:r w:rsidR="00C926F7" w:rsidRPr="00695202">
        <w:rPr>
          <w:rFonts w:ascii="Sentinel Book" w:hAnsi="Sentinel Book"/>
        </w:rPr>
        <w:t>N/A</w:t>
      </w:r>
    </w:p>
    <w:p w:rsidR="00151F9F" w:rsidRPr="00695202" w:rsidRDefault="004B1451">
      <w:pPr>
        <w:rPr>
          <w:rFonts w:ascii="Sentinel Book" w:hAnsi="Sentinel Book"/>
        </w:rPr>
      </w:pPr>
      <w:r w:rsidRPr="00695202">
        <w:rPr>
          <w:rFonts w:ascii="Sentinel Book" w:hAnsi="Sentinel Book"/>
        </w:rPr>
        <w:tab/>
      </w:r>
      <w:r w:rsidRPr="00695202">
        <w:rPr>
          <w:rFonts w:ascii="Sentinel Book" w:hAnsi="Sentinel Book"/>
        </w:rPr>
        <w:tab/>
      </w:r>
      <w:r w:rsidR="00151F9F" w:rsidRPr="00695202">
        <w:rPr>
          <w:rFonts w:ascii="Sentinel Book" w:hAnsi="Sentinel Book"/>
        </w:rPr>
        <w:tab/>
      </w:r>
      <w:r w:rsidR="00151F9F" w:rsidRPr="00695202">
        <w:rPr>
          <w:rFonts w:ascii="Sentinel Book" w:hAnsi="Sentinel Book"/>
        </w:rPr>
        <w:tab/>
      </w:r>
      <w:r w:rsidR="00151F9F" w:rsidRPr="00695202">
        <w:rPr>
          <w:rFonts w:ascii="Sentinel Book" w:hAnsi="Sentinel Book"/>
        </w:rPr>
        <w:tab/>
      </w:r>
      <w:r w:rsidR="00151F9F" w:rsidRPr="00695202">
        <w:rPr>
          <w:rFonts w:ascii="Sentinel Book" w:hAnsi="Sentinel Book"/>
        </w:rPr>
        <w:tab/>
      </w:r>
    </w:p>
    <w:p w:rsidR="00607815" w:rsidRPr="00695202" w:rsidRDefault="00A34024" w:rsidP="002308A5">
      <w:pPr>
        <w:rPr>
          <w:rFonts w:ascii="Sentinel Book" w:hAnsi="Sentinel Book"/>
        </w:rPr>
      </w:pPr>
      <w:r w:rsidRPr="00695202">
        <w:rPr>
          <w:rFonts w:ascii="Sentinel Book" w:hAnsi="Sentinel Book"/>
        </w:rPr>
        <w:t xml:space="preserve">Staff Present:  </w:t>
      </w:r>
      <w:r w:rsidR="006D5838" w:rsidRPr="00695202">
        <w:rPr>
          <w:rFonts w:ascii="Sentinel Book" w:hAnsi="Sentinel Book"/>
        </w:rPr>
        <w:t xml:space="preserve">Jon Kawada, Acting Recreation Supervisor and Staff </w:t>
      </w:r>
      <w:r w:rsidR="008B56E3">
        <w:rPr>
          <w:rFonts w:ascii="Sentinel Book" w:hAnsi="Sentinel Book"/>
        </w:rPr>
        <w:t>Liaison</w:t>
      </w:r>
    </w:p>
    <w:p w:rsidR="00151F9F" w:rsidRPr="00695202" w:rsidRDefault="00607815" w:rsidP="002308A5">
      <w:pPr>
        <w:rPr>
          <w:rFonts w:ascii="Sentinel Book" w:hAnsi="Sentinel Book"/>
        </w:rPr>
      </w:pPr>
      <w:r w:rsidRPr="00695202">
        <w:rPr>
          <w:rFonts w:ascii="Sentinel Book" w:hAnsi="Sentinel Book"/>
        </w:rPr>
        <w:tab/>
      </w:r>
      <w:r w:rsidRPr="00695202">
        <w:rPr>
          <w:rFonts w:ascii="Sentinel Book" w:hAnsi="Sentinel Book"/>
        </w:rPr>
        <w:tab/>
        <w:t>Nan Choi, Teen Librarian</w:t>
      </w:r>
      <w:r w:rsidR="002308A5" w:rsidRPr="00695202">
        <w:rPr>
          <w:rFonts w:ascii="Sentinel Book" w:hAnsi="Sentinel Book"/>
        </w:rPr>
        <w:tab/>
      </w:r>
      <w:r w:rsidR="002308A5" w:rsidRPr="00695202">
        <w:rPr>
          <w:rFonts w:ascii="Sentinel Book" w:hAnsi="Sentinel Book"/>
        </w:rPr>
        <w:tab/>
      </w:r>
    </w:p>
    <w:p w:rsidR="00151F9F" w:rsidRPr="00695202" w:rsidRDefault="002308A5">
      <w:pPr>
        <w:rPr>
          <w:rFonts w:ascii="Sentinel Book" w:hAnsi="Sentinel Book"/>
        </w:rPr>
      </w:pPr>
      <w:r w:rsidRPr="00695202">
        <w:rPr>
          <w:rFonts w:ascii="Sentinel Book" w:hAnsi="Sentinel Book"/>
        </w:rPr>
        <w:tab/>
      </w:r>
      <w:r w:rsidRPr="00695202">
        <w:rPr>
          <w:rFonts w:ascii="Sentinel Book" w:hAnsi="Sentinel Book"/>
        </w:rPr>
        <w:tab/>
      </w:r>
      <w:r w:rsidR="00151F9F" w:rsidRPr="00695202">
        <w:rPr>
          <w:rFonts w:ascii="Sentinel Book" w:hAnsi="Sentinel Book"/>
        </w:rPr>
        <w:tab/>
      </w:r>
      <w:r w:rsidR="00151F9F" w:rsidRPr="00695202">
        <w:rPr>
          <w:rFonts w:ascii="Sentinel Book" w:hAnsi="Sentinel Book"/>
        </w:rPr>
        <w:tab/>
      </w:r>
      <w:r w:rsidR="00151F9F" w:rsidRPr="00695202">
        <w:rPr>
          <w:rFonts w:ascii="Sentinel Book" w:hAnsi="Sentinel Book"/>
        </w:rPr>
        <w:tab/>
      </w:r>
    </w:p>
    <w:p w:rsidR="00A43C43" w:rsidRPr="00695202" w:rsidRDefault="00151F9F">
      <w:pPr>
        <w:pStyle w:val="BodyText2"/>
        <w:pBdr>
          <w:top w:val="single" w:sz="4" w:space="1" w:color="auto"/>
          <w:bottom w:val="single" w:sz="4" w:space="1" w:color="auto"/>
        </w:pBdr>
        <w:spacing w:after="120"/>
        <w:jc w:val="left"/>
        <w:rPr>
          <w:rFonts w:ascii="Sentinel Book" w:hAnsi="Sentinel Book" w:cs="Times New Roman"/>
          <w:sz w:val="24"/>
          <w:szCs w:val="24"/>
        </w:rPr>
      </w:pPr>
      <w:r w:rsidRPr="00695202">
        <w:rPr>
          <w:rFonts w:ascii="Sentinel Book" w:hAnsi="Sentinel Book" w:cs="Times New Roman"/>
          <w:sz w:val="24"/>
          <w:szCs w:val="24"/>
        </w:rPr>
        <w:t xml:space="preserve">Matters </w:t>
      </w:r>
      <w:r w:rsidR="00521A0C" w:rsidRPr="00695202">
        <w:rPr>
          <w:rFonts w:ascii="Sentinel Book" w:hAnsi="Sentinel Book" w:cs="Times New Roman"/>
          <w:sz w:val="24"/>
          <w:szCs w:val="24"/>
        </w:rPr>
        <w:t>for</w:t>
      </w:r>
      <w:r w:rsidRPr="00695202">
        <w:rPr>
          <w:rFonts w:ascii="Sentinel Book" w:hAnsi="Sentinel Book" w:cs="Times New Roman"/>
          <w:sz w:val="24"/>
          <w:szCs w:val="24"/>
        </w:rPr>
        <w:t xml:space="preserve"> City Council Action – None</w:t>
      </w:r>
    </w:p>
    <w:p w:rsidR="00A43C43" w:rsidRPr="00695202" w:rsidRDefault="00A43C43" w:rsidP="00A43C43">
      <w:pPr>
        <w:tabs>
          <w:tab w:val="left" w:pos="1440"/>
        </w:tabs>
        <w:ind w:left="-57"/>
        <w:rPr>
          <w:rFonts w:ascii="Sentinel Book" w:hAnsi="Sentinel Book"/>
        </w:rPr>
      </w:pPr>
    </w:p>
    <w:p w:rsidR="00151F9F" w:rsidRPr="00695202" w:rsidRDefault="00151F9F" w:rsidP="00C37908">
      <w:pPr>
        <w:pStyle w:val="ListParagraph"/>
        <w:numPr>
          <w:ilvl w:val="0"/>
          <w:numId w:val="28"/>
        </w:numPr>
        <w:tabs>
          <w:tab w:val="num" w:pos="1137"/>
        </w:tabs>
        <w:rPr>
          <w:rFonts w:ascii="Sentinel Book" w:hAnsi="Sentinel Book"/>
        </w:rPr>
      </w:pPr>
      <w:r w:rsidRPr="00695202">
        <w:rPr>
          <w:rFonts w:ascii="Sentinel Book" w:hAnsi="Sentinel Book"/>
        </w:rPr>
        <w:t>CALL TO ORDER - The meeting was calle</w:t>
      </w:r>
      <w:r w:rsidR="006F72CB" w:rsidRPr="00695202">
        <w:rPr>
          <w:rFonts w:ascii="Sentinel Book" w:hAnsi="Sentinel Book"/>
        </w:rPr>
        <w:t>d to order by</w:t>
      </w:r>
      <w:r w:rsidR="000335EC" w:rsidRPr="00695202">
        <w:rPr>
          <w:rFonts w:ascii="Sentinel Book" w:hAnsi="Sentinel Book"/>
        </w:rPr>
        <w:t xml:space="preserve"> </w:t>
      </w:r>
      <w:r w:rsidR="008B56E3">
        <w:rPr>
          <w:rFonts w:ascii="Sentinel Book" w:hAnsi="Sentinel Book"/>
        </w:rPr>
        <w:t>Jon Kawada, Staff Liaison</w:t>
      </w:r>
      <w:r w:rsidR="00695202" w:rsidRPr="00695202">
        <w:rPr>
          <w:rFonts w:ascii="Sentinel Book" w:hAnsi="Sentinel Book"/>
        </w:rPr>
        <w:t>, at 6:07</w:t>
      </w:r>
      <w:r w:rsidR="006D5838" w:rsidRPr="00695202">
        <w:rPr>
          <w:rFonts w:ascii="Sentinel Book" w:hAnsi="Sentinel Book"/>
        </w:rPr>
        <w:t xml:space="preserve"> </w:t>
      </w:r>
      <w:r w:rsidR="004F2754" w:rsidRPr="00695202">
        <w:rPr>
          <w:rFonts w:ascii="Sentinel Book" w:hAnsi="Sentinel Book"/>
        </w:rPr>
        <w:t>PM.</w:t>
      </w:r>
    </w:p>
    <w:p w:rsidR="00C37908" w:rsidRPr="00695202" w:rsidRDefault="00C37908" w:rsidP="00C37908">
      <w:pPr>
        <w:pStyle w:val="ListParagraph"/>
        <w:ind w:left="777"/>
        <w:rPr>
          <w:rFonts w:ascii="Sentinel Book" w:hAnsi="Sentinel Book"/>
        </w:rPr>
      </w:pPr>
    </w:p>
    <w:p w:rsidR="00C37908" w:rsidRPr="00695202" w:rsidRDefault="00C37908" w:rsidP="00C37908">
      <w:pPr>
        <w:pStyle w:val="ListParagraph"/>
        <w:numPr>
          <w:ilvl w:val="0"/>
          <w:numId w:val="28"/>
        </w:numPr>
        <w:tabs>
          <w:tab w:val="num" w:pos="1137"/>
        </w:tabs>
        <w:rPr>
          <w:rFonts w:ascii="Sentinel Book" w:hAnsi="Sentinel Book"/>
        </w:rPr>
      </w:pPr>
      <w:r w:rsidRPr="00695202">
        <w:rPr>
          <w:rFonts w:ascii="Sentinel Book" w:hAnsi="Sentinel Book"/>
        </w:rPr>
        <w:t>INTRODUCTION OF GUESTS</w:t>
      </w:r>
    </w:p>
    <w:p w:rsidR="00C37908" w:rsidRPr="00695202" w:rsidRDefault="00C926F7" w:rsidP="00C37908">
      <w:pPr>
        <w:pStyle w:val="ListParagraph"/>
        <w:numPr>
          <w:ilvl w:val="1"/>
          <w:numId w:val="28"/>
        </w:numPr>
        <w:tabs>
          <w:tab w:val="num" w:pos="1137"/>
        </w:tabs>
        <w:rPr>
          <w:rFonts w:ascii="Sentinel Book" w:hAnsi="Sentinel Book"/>
        </w:rPr>
      </w:pPr>
      <w:r w:rsidRPr="00695202">
        <w:rPr>
          <w:rFonts w:ascii="Sentinel Book" w:hAnsi="Sentinel Book"/>
        </w:rPr>
        <w:t>None</w:t>
      </w:r>
    </w:p>
    <w:p w:rsidR="00C37908" w:rsidRPr="00695202" w:rsidRDefault="00C37908" w:rsidP="00C37908">
      <w:pPr>
        <w:rPr>
          <w:rFonts w:ascii="Sentinel Book" w:hAnsi="Sentinel Book"/>
        </w:rPr>
      </w:pPr>
    </w:p>
    <w:p w:rsidR="00C37908" w:rsidRPr="00695202" w:rsidRDefault="00C37908" w:rsidP="00C37908">
      <w:pPr>
        <w:pStyle w:val="ListParagraph"/>
        <w:numPr>
          <w:ilvl w:val="0"/>
          <w:numId w:val="28"/>
        </w:numPr>
        <w:tabs>
          <w:tab w:val="num" w:pos="1137"/>
        </w:tabs>
        <w:rPr>
          <w:rFonts w:ascii="Sentinel Book" w:hAnsi="Sentinel Book"/>
        </w:rPr>
      </w:pPr>
      <w:r w:rsidRPr="00695202">
        <w:rPr>
          <w:rFonts w:ascii="Sentinel Book" w:hAnsi="Sentinel Book"/>
        </w:rPr>
        <w:t>APPROVAL OF MINUTES</w:t>
      </w:r>
    </w:p>
    <w:p w:rsidR="00C37908" w:rsidRPr="00695202" w:rsidRDefault="00695202" w:rsidP="00C37908">
      <w:pPr>
        <w:pStyle w:val="ListParagraph"/>
        <w:numPr>
          <w:ilvl w:val="1"/>
          <w:numId w:val="28"/>
        </w:numPr>
        <w:tabs>
          <w:tab w:val="num" w:pos="1137"/>
        </w:tabs>
        <w:rPr>
          <w:rFonts w:ascii="Sentinel Book" w:hAnsi="Sentinel Book"/>
        </w:rPr>
      </w:pPr>
      <w:r w:rsidRPr="00695202">
        <w:rPr>
          <w:rFonts w:ascii="Sentinel Book" w:hAnsi="Sentinel Book"/>
        </w:rPr>
        <w:t>None</w:t>
      </w:r>
    </w:p>
    <w:p w:rsidR="00C37908" w:rsidRPr="00695202" w:rsidRDefault="00C37908" w:rsidP="00C37908">
      <w:pPr>
        <w:rPr>
          <w:rFonts w:ascii="Sentinel Book" w:hAnsi="Sentinel Book"/>
        </w:rPr>
      </w:pPr>
    </w:p>
    <w:p w:rsidR="00C37908" w:rsidRPr="00695202" w:rsidRDefault="00C37908" w:rsidP="00C37908">
      <w:pPr>
        <w:pStyle w:val="ListParagraph"/>
        <w:numPr>
          <w:ilvl w:val="0"/>
          <w:numId w:val="28"/>
        </w:numPr>
        <w:tabs>
          <w:tab w:val="num" w:pos="1137"/>
        </w:tabs>
        <w:rPr>
          <w:rFonts w:ascii="Sentinel Book" w:hAnsi="Sentinel Book"/>
        </w:rPr>
      </w:pPr>
      <w:r w:rsidRPr="00695202">
        <w:rPr>
          <w:rFonts w:ascii="Sentinel Book" w:hAnsi="Sentinel Book"/>
        </w:rPr>
        <w:t>CORRESPONDENCE/COMMUNICATIONS</w:t>
      </w:r>
    </w:p>
    <w:p w:rsidR="00C926F7" w:rsidRPr="00695202" w:rsidRDefault="00695202" w:rsidP="00695202">
      <w:pPr>
        <w:numPr>
          <w:ilvl w:val="1"/>
          <w:numId w:val="28"/>
        </w:numPr>
        <w:rPr>
          <w:rFonts w:ascii="Sentinel Book" w:hAnsi="Sentinel Book"/>
        </w:rPr>
      </w:pPr>
      <w:r w:rsidRPr="00695202">
        <w:rPr>
          <w:rFonts w:ascii="Sentinel Book" w:hAnsi="Sentinel Book"/>
        </w:rPr>
        <w:t>Jon Kawada asked Youth Commissioners to email school activity calendars to him.</w:t>
      </w:r>
    </w:p>
    <w:p w:rsidR="00F30EE6" w:rsidRPr="00695202" w:rsidRDefault="00F30EE6" w:rsidP="00F30EE6">
      <w:pPr>
        <w:ind w:left="777"/>
        <w:rPr>
          <w:rFonts w:ascii="Sentinel Book" w:hAnsi="Sentinel Book"/>
        </w:rPr>
      </w:pPr>
    </w:p>
    <w:p w:rsidR="00F30EE6" w:rsidRDefault="00F30EE6" w:rsidP="00F30EE6">
      <w:pPr>
        <w:numPr>
          <w:ilvl w:val="0"/>
          <w:numId w:val="28"/>
        </w:numPr>
        <w:rPr>
          <w:rFonts w:ascii="Sentinel Book" w:hAnsi="Sentinel Book"/>
        </w:rPr>
      </w:pPr>
      <w:r w:rsidRPr="00695202">
        <w:rPr>
          <w:rFonts w:ascii="Sentinel Book" w:hAnsi="Sentinel Book"/>
        </w:rPr>
        <w:t>SUMMARY OF CITY COUNCIL ACTIONS – None</w:t>
      </w:r>
    </w:p>
    <w:p w:rsidR="00695202" w:rsidRDefault="00695202" w:rsidP="00695202">
      <w:pPr>
        <w:numPr>
          <w:ilvl w:val="1"/>
          <w:numId w:val="28"/>
        </w:numPr>
        <w:rPr>
          <w:rFonts w:ascii="Sentinel Book" w:hAnsi="Sentinel Book"/>
        </w:rPr>
      </w:pPr>
      <w:r>
        <w:rPr>
          <w:rFonts w:ascii="Sentinel Book" w:hAnsi="Sentinel Book"/>
        </w:rPr>
        <w:t>Ad Hoc Committee – Youth Soccer Fields and Athletic Facilities</w:t>
      </w:r>
    </w:p>
    <w:p w:rsidR="00695202" w:rsidRPr="00695202" w:rsidRDefault="00695202" w:rsidP="00695202">
      <w:pPr>
        <w:numPr>
          <w:ilvl w:val="2"/>
          <w:numId w:val="28"/>
        </w:numPr>
        <w:rPr>
          <w:rFonts w:ascii="Sentinel Book" w:hAnsi="Sentinel Book"/>
        </w:rPr>
      </w:pPr>
      <w:r>
        <w:rPr>
          <w:rFonts w:ascii="Sentinel Book" w:hAnsi="Sentinel Book"/>
        </w:rPr>
        <w:t>Antonio Davila and Tamara Pantic attended the August 17 meeting at City Hall and reported some of the draft locations, plans, and feedback from the meeting.  Youth Commission plans to continue attending meetings, as available.</w:t>
      </w:r>
    </w:p>
    <w:p w:rsidR="00695202" w:rsidRPr="00695202" w:rsidRDefault="00695202" w:rsidP="00695202">
      <w:pPr>
        <w:rPr>
          <w:rFonts w:ascii="Sentinel Book" w:hAnsi="Sentinel Book"/>
        </w:rPr>
      </w:pPr>
    </w:p>
    <w:p w:rsidR="00F30EE6" w:rsidRPr="00695202" w:rsidRDefault="00F30EE6" w:rsidP="00F30EE6">
      <w:pPr>
        <w:numPr>
          <w:ilvl w:val="0"/>
          <w:numId w:val="28"/>
        </w:numPr>
        <w:rPr>
          <w:rFonts w:ascii="Sentinel Book" w:hAnsi="Sentinel Book"/>
        </w:rPr>
      </w:pPr>
      <w:r w:rsidRPr="00695202">
        <w:rPr>
          <w:rFonts w:ascii="Sentinel Book" w:hAnsi="Sentinel Book"/>
        </w:rPr>
        <w:t>NEW BUSINESS</w:t>
      </w:r>
    </w:p>
    <w:p w:rsidR="00695202" w:rsidRPr="00695202" w:rsidRDefault="00695202" w:rsidP="00695202">
      <w:pPr>
        <w:numPr>
          <w:ilvl w:val="1"/>
          <w:numId w:val="28"/>
        </w:numPr>
        <w:rPr>
          <w:rFonts w:ascii="Sentinel Book" w:hAnsi="Sentinel Book" w:cs="Arial"/>
        </w:rPr>
      </w:pPr>
      <w:r w:rsidRPr="00695202">
        <w:rPr>
          <w:rFonts w:ascii="Sentinel Book" w:hAnsi="Sentinel Book" w:cs="Arial"/>
        </w:rPr>
        <w:lastRenderedPageBreak/>
        <w:t>Review roster information for accuracy</w:t>
      </w:r>
      <w:r>
        <w:rPr>
          <w:rFonts w:ascii="Sentinel Book" w:hAnsi="Sentinel Book" w:cs="Arial"/>
        </w:rPr>
        <w:t xml:space="preserve"> – Youth Commissioners checked the draft roster for correct and current contact information.  Updated roster will be </w:t>
      </w:r>
      <w:r w:rsidRPr="00695202">
        <w:rPr>
          <w:rFonts w:ascii="Sentinel Book" w:hAnsi="Sentinel Book" w:cs="Arial"/>
        </w:rPr>
        <w:t>provided to commissioners.</w:t>
      </w:r>
    </w:p>
    <w:p w:rsidR="00695202" w:rsidRPr="00695202" w:rsidRDefault="00695202" w:rsidP="00695202">
      <w:pPr>
        <w:numPr>
          <w:ilvl w:val="2"/>
          <w:numId w:val="28"/>
        </w:numPr>
        <w:rPr>
          <w:rFonts w:ascii="Sentinel Book" w:hAnsi="Sentinel Book" w:cs="Arial"/>
        </w:rPr>
      </w:pPr>
      <w:r w:rsidRPr="00695202">
        <w:rPr>
          <w:rFonts w:ascii="Sentinel Book" w:hAnsi="Sentinel Book" w:cs="Arial"/>
        </w:rPr>
        <w:t xml:space="preserve">Badges – </w:t>
      </w:r>
      <w:r w:rsidRPr="00695202">
        <w:rPr>
          <w:rFonts w:ascii="Sentinel Book" w:hAnsi="Sentinel Book"/>
        </w:rPr>
        <w:t>Jon Kawada explained that the Youth Commission would be receiving a name badge that they should wear to all events.  There was a suggestion for magnetic clasps.</w:t>
      </w:r>
    </w:p>
    <w:p w:rsidR="00695202" w:rsidRPr="00695202" w:rsidRDefault="00695202" w:rsidP="00695202">
      <w:pPr>
        <w:numPr>
          <w:ilvl w:val="1"/>
          <w:numId w:val="28"/>
        </w:numPr>
        <w:rPr>
          <w:rFonts w:ascii="Sentinel Book" w:hAnsi="Sentinel Book" w:cs="Arial"/>
        </w:rPr>
      </w:pPr>
      <w:r w:rsidRPr="00695202">
        <w:rPr>
          <w:rFonts w:ascii="Sentinel Book" w:hAnsi="Sentinel Book" w:cs="Arial"/>
        </w:rPr>
        <w:t>Review 2015-2016 Meeting and Activity Calendar</w:t>
      </w:r>
      <w:r>
        <w:rPr>
          <w:rFonts w:ascii="Sentinel Book" w:hAnsi="Sentinel Book" w:cs="Arial"/>
        </w:rPr>
        <w:t xml:space="preserve"> – Jon Kawada reminded commissioners that most monthly meetings occur the second Tuesday of the month and committee meetings are usually on the fourth Tuesday of the month.</w:t>
      </w:r>
    </w:p>
    <w:p w:rsidR="00695202" w:rsidRPr="00695202" w:rsidRDefault="00695202" w:rsidP="00695202">
      <w:pPr>
        <w:numPr>
          <w:ilvl w:val="1"/>
          <w:numId w:val="28"/>
        </w:numPr>
        <w:rPr>
          <w:rFonts w:ascii="Sentinel Book" w:hAnsi="Sentinel Book" w:cs="Arial"/>
        </w:rPr>
      </w:pPr>
      <w:r w:rsidRPr="00695202">
        <w:rPr>
          <w:rFonts w:ascii="Sentinel Book" w:hAnsi="Sentinel Book" w:cs="Arial"/>
        </w:rPr>
        <w:t>Member at Large Program</w:t>
      </w:r>
      <w:r>
        <w:rPr>
          <w:rFonts w:ascii="Sentinel Book" w:hAnsi="Sentinel Book" w:cs="Arial"/>
        </w:rPr>
        <w:t xml:space="preserve"> – Jon Kawada explained the program to commissioners and ask that commissioners are encouraged to invite peers who may be interested.</w:t>
      </w:r>
    </w:p>
    <w:p w:rsidR="00695202" w:rsidRPr="00695202" w:rsidRDefault="00695202" w:rsidP="00695202">
      <w:pPr>
        <w:numPr>
          <w:ilvl w:val="1"/>
          <w:numId w:val="28"/>
        </w:numPr>
        <w:rPr>
          <w:rFonts w:ascii="Sentinel Book" w:hAnsi="Sentinel Book" w:cs="Arial"/>
        </w:rPr>
      </w:pPr>
      <w:r w:rsidRPr="00695202">
        <w:rPr>
          <w:rFonts w:ascii="Sentinel Book" w:hAnsi="Sentinel Book" w:cs="Arial"/>
        </w:rPr>
        <w:t>Upcoming Events</w:t>
      </w:r>
    </w:p>
    <w:p w:rsidR="00695202" w:rsidRPr="00695202" w:rsidRDefault="00695202" w:rsidP="00695202">
      <w:pPr>
        <w:numPr>
          <w:ilvl w:val="2"/>
          <w:numId w:val="28"/>
        </w:numPr>
        <w:ind w:left="2340" w:hanging="303"/>
        <w:rPr>
          <w:rFonts w:ascii="Sentinel Book" w:hAnsi="Sentinel Book" w:cs="Arial"/>
        </w:rPr>
      </w:pPr>
      <w:r w:rsidRPr="00695202">
        <w:rPr>
          <w:rFonts w:ascii="Sentinel Book" w:hAnsi="Sentinel Book" w:cs="Arial"/>
        </w:rPr>
        <w:t>Art and Wine Festival</w:t>
      </w:r>
      <w:r>
        <w:rPr>
          <w:rFonts w:ascii="Sentinel Book" w:hAnsi="Sentinel Book" w:cs="Arial"/>
        </w:rPr>
        <w:t xml:space="preserve"> – Jon Kawada spoke to the commissioners about the importance of the Art and Wine Festival to the fundraising efforts of the Community Service Scholarship.  Tamara Pantic agreed to help contact local pizza businesses for a possible partnership for the food booth.  An initial sign-up sheet for shifts was distributed.  The sign-up sheet will also be distributed at the September 8 meeting.</w:t>
      </w:r>
    </w:p>
    <w:p w:rsidR="00695202" w:rsidRPr="00695202" w:rsidRDefault="00695202" w:rsidP="00695202">
      <w:pPr>
        <w:numPr>
          <w:ilvl w:val="3"/>
          <w:numId w:val="28"/>
        </w:numPr>
        <w:rPr>
          <w:rFonts w:ascii="Sentinel Book" w:hAnsi="Sentinel Book" w:cs="Arial"/>
        </w:rPr>
      </w:pPr>
      <w:r w:rsidRPr="00695202">
        <w:rPr>
          <w:rFonts w:ascii="Sentinel Book" w:hAnsi="Sentinel Book" w:cs="Arial"/>
        </w:rPr>
        <w:t>Friday, September 18 &amp; 20; Loading and Unloading</w:t>
      </w:r>
    </w:p>
    <w:p w:rsidR="00695202" w:rsidRPr="00695202" w:rsidRDefault="00695202" w:rsidP="00695202">
      <w:pPr>
        <w:numPr>
          <w:ilvl w:val="3"/>
          <w:numId w:val="28"/>
        </w:numPr>
        <w:rPr>
          <w:rFonts w:ascii="Sentinel Book" w:hAnsi="Sentinel Book" w:cs="Arial"/>
        </w:rPr>
      </w:pPr>
      <w:r w:rsidRPr="00695202">
        <w:rPr>
          <w:rFonts w:ascii="Sentinel Book" w:hAnsi="Sentinel Book" w:cs="Arial"/>
        </w:rPr>
        <w:t>Saturday and Sunday, September 19 &amp; 20; Food Booth</w:t>
      </w:r>
    </w:p>
    <w:p w:rsidR="00695202" w:rsidRPr="00695202" w:rsidRDefault="00695202" w:rsidP="00695202">
      <w:pPr>
        <w:numPr>
          <w:ilvl w:val="2"/>
          <w:numId w:val="28"/>
        </w:numPr>
        <w:ind w:left="2340" w:hanging="303"/>
        <w:rPr>
          <w:rFonts w:ascii="Sentinel Book" w:hAnsi="Sentinel Book" w:cs="Arial"/>
        </w:rPr>
      </w:pPr>
      <w:r w:rsidRPr="00695202">
        <w:rPr>
          <w:rFonts w:ascii="Sentinel Book" w:hAnsi="Sentinel Book" w:cs="Arial"/>
        </w:rPr>
        <w:t>Sunset Cinema</w:t>
      </w:r>
      <w:r>
        <w:rPr>
          <w:rFonts w:ascii="Sentinel Book" w:hAnsi="Sentinel Book" w:cs="Arial"/>
        </w:rPr>
        <w:t xml:space="preserve"> – Jon Kawada would confirm the availability of space in the park (preferably by the north entrance to Central Library).  Nan Choi would research availability </w:t>
      </w:r>
      <w:proofErr w:type="gramStart"/>
      <w:r>
        <w:rPr>
          <w:rFonts w:ascii="Sentinel Book" w:hAnsi="Sentinel Book" w:cs="Arial"/>
        </w:rPr>
        <w:t>of  movies</w:t>
      </w:r>
      <w:proofErr w:type="gramEnd"/>
      <w:r>
        <w:rPr>
          <w:rFonts w:ascii="Sentinel Book" w:hAnsi="Sentinel Book" w:cs="Arial"/>
        </w:rPr>
        <w:t xml:space="preserve"> rated PG or G.</w:t>
      </w:r>
    </w:p>
    <w:p w:rsidR="00695202" w:rsidRPr="00695202" w:rsidRDefault="00695202" w:rsidP="00695202">
      <w:pPr>
        <w:numPr>
          <w:ilvl w:val="3"/>
          <w:numId w:val="28"/>
        </w:numPr>
        <w:rPr>
          <w:rFonts w:ascii="Sentinel Book" w:hAnsi="Sentinel Book" w:cs="Arial"/>
        </w:rPr>
      </w:pPr>
      <w:r w:rsidRPr="00695202">
        <w:rPr>
          <w:rFonts w:ascii="Sentinel Book" w:hAnsi="Sentinel Book" w:cs="Arial"/>
        </w:rPr>
        <w:t>Friday, October 2 at Central Park (to be confirmed)</w:t>
      </w:r>
    </w:p>
    <w:p w:rsidR="00695202" w:rsidRPr="00695202" w:rsidRDefault="00695202" w:rsidP="00695202">
      <w:pPr>
        <w:numPr>
          <w:ilvl w:val="3"/>
          <w:numId w:val="28"/>
        </w:numPr>
        <w:rPr>
          <w:rFonts w:ascii="Sentinel Book" w:hAnsi="Sentinel Book" w:cs="Arial"/>
        </w:rPr>
      </w:pPr>
      <w:r w:rsidRPr="00695202">
        <w:rPr>
          <w:rFonts w:ascii="Sentinel Book" w:hAnsi="Sentinel Book" w:cs="Arial"/>
        </w:rPr>
        <w:t>Movie Suggestions</w:t>
      </w:r>
    </w:p>
    <w:p w:rsidR="00695202" w:rsidRPr="00695202" w:rsidRDefault="00695202" w:rsidP="00695202">
      <w:pPr>
        <w:numPr>
          <w:ilvl w:val="2"/>
          <w:numId w:val="28"/>
        </w:numPr>
        <w:ind w:left="2340" w:hanging="303"/>
        <w:rPr>
          <w:rFonts w:ascii="Sentinel Book" w:hAnsi="Sentinel Book" w:cs="Arial"/>
        </w:rPr>
      </w:pPr>
      <w:r w:rsidRPr="00695202">
        <w:rPr>
          <w:rFonts w:ascii="Sentinel Book" w:hAnsi="Sentinel Book" w:cs="Arial"/>
        </w:rPr>
        <w:t>Halloween Party at the Walter E. Schmidt Youth Activity Center</w:t>
      </w:r>
      <w:r>
        <w:rPr>
          <w:rFonts w:ascii="Sentinel Book" w:hAnsi="Sentinel Book" w:cs="Arial"/>
        </w:rPr>
        <w:t xml:space="preserve"> – Commissioners were asked to save the date.  Shifts would be determined at the October meeting.</w:t>
      </w:r>
    </w:p>
    <w:p w:rsidR="00695202" w:rsidRPr="00695202" w:rsidRDefault="00695202" w:rsidP="00695202">
      <w:pPr>
        <w:numPr>
          <w:ilvl w:val="3"/>
          <w:numId w:val="28"/>
        </w:numPr>
        <w:rPr>
          <w:rFonts w:ascii="Sentinel Book" w:hAnsi="Sentinel Book" w:cs="Arial"/>
        </w:rPr>
      </w:pPr>
      <w:r w:rsidRPr="00695202">
        <w:rPr>
          <w:rFonts w:ascii="Sentinel Book" w:hAnsi="Sentinel Book" w:cs="Arial"/>
        </w:rPr>
        <w:t>Saturday, October 31</w:t>
      </w:r>
    </w:p>
    <w:p w:rsidR="00695202" w:rsidRPr="00695202" w:rsidRDefault="00695202" w:rsidP="00695202">
      <w:pPr>
        <w:numPr>
          <w:ilvl w:val="1"/>
          <w:numId w:val="28"/>
        </w:numPr>
        <w:rPr>
          <w:rFonts w:ascii="Sentinel Book" w:hAnsi="Sentinel Book" w:cs="Arial"/>
        </w:rPr>
      </w:pPr>
      <w:r w:rsidRPr="00695202">
        <w:rPr>
          <w:rFonts w:ascii="Sentinel Book" w:hAnsi="Sentinel Book" w:cs="Arial"/>
        </w:rPr>
        <w:t>Next Meeting – Tuesday, September 8</w:t>
      </w:r>
    </w:p>
    <w:p w:rsidR="00695202" w:rsidRPr="00695202" w:rsidRDefault="00695202" w:rsidP="00695202">
      <w:pPr>
        <w:numPr>
          <w:ilvl w:val="2"/>
          <w:numId w:val="28"/>
        </w:numPr>
        <w:ind w:left="2340" w:hanging="303"/>
        <w:rPr>
          <w:rFonts w:ascii="Sentinel Book" w:hAnsi="Sentinel Book" w:cs="Arial"/>
        </w:rPr>
      </w:pPr>
      <w:r w:rsidRPr="00695202">
        <w:rPr>
          <w:rFonts w:ascii="Sentinel Book" w:hAnsi="Sentinel Book" w:cs="Arial"/>
        </w:rPr>
        <w:t>Oath of Office</w:t>
      </w:r>
      <w:r>
        <w:rPr>
          <w:rFonts w:ascii="Sentinel Book" w:hAnsi="Sentinel Book" w:cs="Arial"/>
        </w:rPr>
        <w:t xml:space="preserve"> – Commissioners were reminded that the City Clerk’s Office would attend the September meeting for the oath of office ceremony.</w:t>
      </w:r>
    </w:p>
    <w:p w:rsidR="00695202" w:rsidRPr="00695202" w:rsidRDefault="00695202" w:rsidP="00695202">
      <w:pPr>
        <w:numPr>
          <w:ilvl w:val="2"/>
          <w:numId w:val="28"/>
        </w:numPr>
        <w:ind w:left="2340" w:hanging="303"/>
        <w:rPr>
          <w:rFonts w:ascii="Sentinel Book" w:hAnsi="Sentinel Book" w:cs="Arial"/>
        </w:rPr>
      </w:pPr>
      <w:r w:rsidRPr="00695202">
        <w:rPr>
          <w:rFonts w:ascii="Sentinel Book" w:hAnsi="Sentinel Book" w:cs="Arial"/>
        </w:rPr>
        <w:t>Photos</w:t>
      </w:r>
      <w:r>
        <w:rPr>
          <w:rFonts w:ascii="Sentinel Book" w:hAnsi="Sentinel Book" w:cs="Arial"/>
        </w:rPr>
        <w:t xml:space="preserve"> – Commissioners were asked to wear business casual attire for commission photos.</w:t>
      </w:r>
    </w:p>
    <w:p w:rsidR="00695202" w:rsidRPr="00695202" w:rsidRDefault="00695202" w:rsidP="00695202">
      <w:pPr>
        <w:numPr>
          <w:ilvl w:val="2"/>
          <w:numId w:val="28"/>
        </w:numPr>
        <w:ind w:left="2340" w:hanging="303"/>
        <w:rPr>
          <w:rFonts w:ascii="Sentinel Book" w:hAnsi="Sentinel Book" w:cs="Arial"/>
        </w:rPr>
      </w:pPr>
      <w:r w:rsidRPr="00695202">
        <w:rPr>
          <w:rFonts w:ascii="Sentinel Book" w:hAnsi="Sentinel Book" w:cs="Arial"/>
        </w:rPr>
        <w:t>Election of Officers</w:t>
      </w:r>
      <w:r>
        <w:rPr>
          <w:rFonts w:ascii="Sentinel Book" w:hAnsi="Sentinel Book" w:cs="Arial"/>
        </w:rPr>
        <w:t xml:space="preserve"> – Jon Kawada gave a brief overview of the positions and responsibilities of the officer positions.  Voting would occur at the September 8 meeting.</w:t>
      </w:r>
    </w:p>
    <w:p w:rsidR="00695202" w:rsidRPr="00695202" w:rsidRDefault="00695202" w:rsidP="00695202">
      <w:pPr>
        <w:numPr>
          <w:ilvl w:val="3"/>
          <w:numId w:val="28"/>
        </w:numPr>
        <w:rPr>
          <w:rFonts w:ascii="Sentinel Book" w:hAnsi="Sentinel Book" w:cs="Arial"/>
        </w:rPr>
      </w:pPr>
      <w:r w:rsidRPr="00695202">
        <w:rPr>
          <w:rFonts w:ascii="Sentinel Book" w:hAnsi="Sentinel Book" w:cs="Arial"/>
        </w:rPr>
        <w:t>Positions and Responsibilities</w:t>
      </w:r>
    </w:p>
    <w:p w:rsidR="00695202" w:rsidRPr="00695202" w:rsidRDefault="00695202" w:rsidP="00695202">
      <w:pPr>
        <w:numPr>
          <w:ilvl w:val="2"/>
          <w:numId w:val="28"/>
        </w:numPr>
        <w:ind w:left="2340" w:hanging="303"/>
        <w:rPr>
          <w:rFonts w:ascii="Sentinel Book" w:hAnsi="Sentinel Book" w:cs="Arial"/>
        </w:rPr>
      </w:pPr>
      <w:r w:rsidRPr="00695202">
        <w:rPr>
          <w:rFonts w:ascii="Sentinel Book" w:hAnsi="Sentinel Book" w:cs="Arial"/>
        </w:rPr>
        <w:t>Finalize 2015-2016 Work Plan</w:t>
      </w:r>
      <w:r>
        <w:rPr>
          <w:rFonts w:ascii="Sentinel Book" w:hAnsi="Sentinel Book" w:cs="Arial"/>
        </w:rPr>
        <w:t xml:space="preserve"> – Commissioners began to brainstorm ideas including: music festival, talent show, teen friendly business, 5k run/walk, free CPR class, How to Life 101 (cooking </w:t>
      </w:r>
      <w:r>
        <w:rPr>
          <w:rFonts w:ascii="Sentinel Book" w:hAnsi="Sentinel Book" w:cs="Arial"/>
        </w:rPr>
        <w:lastRenderedPageBreak/>
        <w:t>class), mural, how to create a garden, water conservation, board game night, multicultural event.</w:t>
      </w:r>
    </w:p>
    <w:p w:rsidR="00695202" w:rsidRPr="00695202" w:rsidRDefault="00695202" w:rsidP="00695202">
      <w:pPr>
        <w:numPr>
          <w:ilvl w:val="3"/>
          <w:numId w:val="28"/>
        </w:numPr>
        <w:rPr>
          <w:rFonts w:ascii="Sentinel Book" w:hAnsi="Sentinel Book" w:cs="Arial"/>
        </w:rPr>
      </w:pPr>
      <w:r w:rsidRPr="00695202">
        <w:rPr>
          <w:rFonts w:ascii="Sentinel Book" w:hAnsi="Sentinel Book" w:cs="Arial"/>
        </w:rPr>
        <w:t>Form Committees</w:t>
      </w:r>
    </w:p>
    <w:p w:rsidR="00695202" w:rsidRPr="00695202" w:rsidRDefault="00695202" w:rsidP="00695202">
      <w:pPr>
        <w:numPr>
          <w:ilvl w:val="2"/>
          <w:numId w:val="28"/>
        </w:numPr>
        <w:ind w:left="2340" w:hanging="303"/>
        <w:rPr>
          <w:rFonts w:ascii="Sentinel Book" w:hAnsi="Sentinel Book" w:cs="Arial"/>
        </w:rPr>
      </w:pPr>
      <w:r w:rsidRPr="00695202">
        <w:rPr>
          <w:rFonts w:ascii="Sentinel Book" w:hAnsi="Sentinel Book" w:cs="Arial"/>
        </w:rPr>
        <w:t>Youth Commission T-Shirts</w:t>
      </w:r>
      <w:r>
        <w:rPr>
          <w:rFonts w:ascii="Sentinel Book" w:hAnsi="Sentinel Book" w:cs="Arial"/>
        </w:rPr>
        <w:t xml:space="preserve"> – Vyvy Nguyen agreed to create a draft layout for apparel.</w:t>
      </w:r>
    </w:p>
    <w:p w:rsidR="00C926F7" w:rsidRPr="00695202" w:rsidRDefault="00C926F7" w:rsidP="00C926F7">
      <w:pPr>
        <w:rPr>
          <w:rFonts w:ascii="Sentinel Book" w:hAnsi="Sentinel Book"/>
        </w:rPr>
      </w:pPr>
    </w:p>
    <w:p w:rsidR="00F30EE6" w:rsidRPr="00695202" w:rsidRDefault="00F30EE6" w:rsidP="00F30EE6">
      <w:pPr>
        <w:numPr>
          <w:ilvl w:val="0"/>
          <w:numId w:val="28"/>
        </w:numPr>
        <w:rPr>
          <w:rFonts w:ascii="Sentinel Book" w:hAnsi="Sentinel Book"/>
        </w:rPr>
      </w:pPr>
      <w:r w:rsidRPr="00695202">
        <w:rPr>
          <w:rFonts w:ascii="Sentinel Book" w:hAnsi="Sentinel Book"/>
        </w:rPr>
        <w:t>PUBLIC PRESENTATIONS – None</w:t>
      </w:r>
    </w:p>
    <w:p w:rsidR="00F30EE6" w:rsidRPr="00695202" w:rsidRDefault="00F30EE6" w:rsidP="00F30EE6">
      <w:pPr>
        <w:rPr>
          <w:rFonts w:ascii="Sentinel Book" w:hAnsi="Sentinel Book"/>
        </w:rPr>
      </w:pPr>
    </w:p>
    <w:p w:rsidR="00F30EE6" w:rsidRPr="00695202" w:rsidRDefault="00F30EE6" w:rsidP="00F30EE6">
      <w:pPr>
        <w:numPr>
          <w:ilvl w:val="0"/>
          <w:numId w:val="28"/>
        </w:numPr>
        <w:rPr>
          <w:rFonts w:ascii="Sentinel Book" w:hAnsi="Sentinel Book"/>
        </w:rPr>
      </w:pPr>
      <w:r w:rsidRPr="00695202">
        <w:rPr>
          <w:rFonts w:ascii="Sentinel Book" w:hAnsi="Sentinel Book"/>
        </w:rPr>
        <w:t xml:space="preserve">ADJOURN – A motion was made by </w:t>
      </w:r>
      <w:r w:rsidR="00695202">
        <w:rPr>
          <w:rFonts w:ascii="Sentinel Book" w:hAnsi="Sentinel Book"/>
        </w:rPr>
        <w:t>Jon Kawada</w:t>
      </w:r>
      <w:r w:rsidR="0029368F" w:rsidRPr="00695202">
        <w:rPr>
          <w:rFonts w:ascii="Sentinel Book" w:hAnsi="Sentinel Book"/>
        </w:rPr>
        <w:t xml:space="preserve"> </w:t>
      </w:r>
      <w:r w:rsidRPr="00695202">
        <w:rPr>
          <w:rFonts w:ascii="Sentinel Book" w:hAnsi="Sentinel Book"/>
        </w:rPr>
        <w:t xml:space="preserve">to adjourn the meeting at </w:t>
      </w:r>
      <w:r w:rsidR="00695202">
        <w:rPr>
          <w:rFonts w:ascii="Sentinel Book" w:hAnsi="Sentinel Book"/>
        </w:rPr>
        <w:t>7:39</w:t>
      </w:r>
      <w:r w:rsidRPr="00695202">
        <w:rPr>
          <w:rFonts w:ascii="Sentinel Book" w:hAnsi="Sentinel Book"/>
        </w:rPr>
        <w:t xml:space="preserve"> PM.  </w:t>
      </w:r>
      <w:r w:rsidR="00695202">
        <w:rPr>
          <w:rFonts w:ascii="Sentinel Book" w:hAnsi="Sentinel Book"/>
        </w:rPr>
        <w:t xml:space="preserve">Samia Abbasi </w:t>
      </w:r>
      <w:r w:rsidRPr="00695202">
        <w:rPr>
          <w:rFonts w:ascii="Sentinel Book" w:hAnsi="Sentinel Book"/>
        </w:rPr>
        <w:t>seconded the motion.  Meeting was adjourned to the next schedul</w:t>
      </w:r>
      <w:r w:rsidR="00ED6823" w:rsidRPr="00695202">
        <w:rPr>
          <w:rFonts w:ascii="Sentinel Book" w:hAnsi="Sentinel Book"/>
        </w:rPr>
        <w:t xml:space="preserve">ed meeting, </w:t>
      </w:r>
      <w:r w:rsidR="00695202">
        <w:rPr>
          <w:rFonts w:ascii="Sentinel Book" w:hAnsi="Sentinel Book"/>
        </w:rPr>
        <w:t>Tuesday, September 8 at the Santa Clara Teen center</w:t>
      </w:r>
      <w:r w:rsidR="0029368F" w:rsidRPr="00695202">
        <w:rPr>
          <w:rFonts w:ascii="Sentinel Book" w:hAnsi="Sentinel Book"/>
        </w:rPr>
        <w:t>.</w:t>
      </w:r>
    </w:p>
    <w:p w:rsidR="00F30EE6" w:rsidRPr="00695202" w:rsidRDefault="00F30EE6">
      <w:pPr>
        <w:rPr>
          <w:rFonts w:ascii="Sentinel Book" w:hAnsi="Sentinel Book"/>
        </w:rPr>
      </w:pPr>
    </w:p>
    <w:p w:rsidR="00151F9F" w:rsidRPr="00695202" w:rsidRDefault="00151F9F">
      <w:pPr>
        <w:rPr>
          <w:rFonts w:ascii="Sentinel Book" w:hAnsi="Sentinel Book"/>
          <w:u w:val="single"/>
        </w:rPr>
      </w:pPr>
      <w:r w:rsidRPr="00695202">
        <w:rPr>
          <w:rFonts w:ascii="Sentinel Book" w:hAnsi="Sentinel Book"/>
        </w:rPr>
        <w:t>Minutes Prepared by:</w:t>
      </w:r>
      <w:bookmarkStart w:id="0" w:name="_GoBack"/>
      <w:bookmarkEnd w:id="0"/>
      <w:r w:rsidRPr="00695202">
        <w:rPr>
          <w:rFonts w:ascii="Sentinel Book" w:hAnsi="Sentinel Book"/>
          <w:u w:val="single"/>
        </w:rPr>
        <w:tab/>
      </w:r>
      <w:r w:rsidRPr="00695202">
        <w:rPr>
          <w:rFonts w:ascii="Sentinel Book" w:hAnsi="Sentinel Book"/>
          <w:u w:val="single"/>
        </w:rPr>
        <w:tab/>
      </w:r>
      <w:r w:rsidRPr="00695202">
        <w:rPr>
          <w:rFonts w:ascii="Sentinel Book" w:hAnsi="Sentinel Book"/>
          <w:u w:val="single"/>
        </w:rPr>
        <w:tab/>
      </w:r>
      <w:r w:rsidRPr="00695202">
        <w:rPr>
          <w:rFonts w:ascii="Sentinel Book" w:hAnsi="Sentinel Book"/>
          <w:u w:val="single"/>
        </w:rPr>
        <w:tab/>
      </w:r>
      <w:r w:rsidRPr="00695202">
        <w:rPr>
          <w:rFonts w:ascii="Sentinel Book" w:hAnsi="Sentinel Book"/>
          <w:u w:val="single"/>
        </w:rPr>
        <w:tab/>
      </w:r>
    </w:p>
    <w:p w:rsidR="009C5AB2" w:rsidRPr="00695202" w:rsidRDefault="00D32BC5">
      <w:pPr>
        <w:ind w:left="1440" w:firstLine="720"/>
        <w:rPr>
          <w:rFonts w:ascii="Sentinel Book" w:hAnsi="Sentinel Book"/>
        </w:rPr>
      </w:pPr>
      <w:r w:rsidRPr="00695202">
        <w:rPr>
          <w:rFonts w:ascii="Sentinel Book" w:hAnsi="Sentinel Book"/>
        </w:rPr>
        <w:t>Jon Kawada</w:t>
      </w:r>
    </w:p>
    <w:p w:rsidR="00643577" w:rsidRPr="00695202" w:rsidRDefault="00643577">
      <w:pPr>
        <w:ind w:left="1440" w:firstLine="720"/>
        <w:rPr>
          <w:rFonts w:ascii="Sentinel Book" w:hAnsi="Sentinel Book"/>
        </w:rPr>
      </w:pPr>
      <w:r w:rsidRPr="00695202">
        <w:rPr>
          <w:rFonts w:ascii="Sentinel Book" w:hAnsi="Sentinel Book"/>
        </w:rPr>
        <w:t>Youth Commission Staff Liaison</w:t>
      </w:r>
    </w:p>
    <w:p w:rsidR="00643577" w:rsidRPr="00695202" w:rsidRDefault="00D32BC5">
      <w:pPr>
        <w:ind w:left="1440" w:firstLine="720"/>
        <w:rPr>
          <w:rFonts w:ascii="Sentinel Book" w:hAnsi="Sentinel Book"/>
        </w:rPr>
      </w:pPr>
      <w:r w:rsidRPr="00695202">
        <w:rPr>
          <w:rFonts w:ascii="Sentinel Book" w:hAnsi="Sentinel Book"/>
        </w:rPr>
        <w:t xml:space="preserve">Acting </w:t>
      </w:r>
      <w:r w:rsidR="00643577" w:rsidRPr="00695202">
        <w:rPr>
          <w:rFonts w:ascii="Sentinel Book" w:hAnsi="Sentinel Book"/>
        </w:rPr>
        <w:t>Recreation Supervisor</w:t>
      </w:r>
    </w:p>
    <w:sectPr w:rsidR="00643577" w:rsidRPr="00695202" w:rsidSect="00E77C57">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358" w:rsidRDefault="00B24358">
      <w:r>
        <w:separator/>
      </w:r>
    </w:p>
  </w:endnote>
  <w:endnote w:type="continuationSeparator" w:id="0">
    <w:p w:rsidR="00B24358" w:rsidRDefault="00B2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entinel Book">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D4" w:rsidRDefault="00D739D4" w:rsidP="00B41A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54D1">
      <w:rPr>
        <w:rStyle w:val="PageNumber"/>
        <w:noProof/>
      </w:rPr>
      <w:t>3</w:t>
    </w:r>
    <w:r>
      <w:rPr>
        <w:rStyle w:val="PageNumber"/>
      </w:rPr>
      <w:fldChar w:fldCharType="end"/>
    </w:r>
  </w:p>
  <w:p w:rsidR="00D739D4" w:rsidRDefault="00D73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D4" w:rsidRPr="00496ADD" w:rsidRDefault="00D739D4" w:rsidP="00496ADD">
    <w:pPr>
      <w:pStyle w:val="Footer"/>
      <w:framePr w:wrap="around" w:vAnchor="text" w:hAnchor="page" w:x="6001" w:yAlign="center"/>
      <w:rPr>
        <w:rStyle w:val="PageNumber"/>
        <w:sz w:val="20"/>
        <w:szCs w:val="20"/>
      </w:rPr>
    </w:pPr>
    <w:r w:rsidRPr="00496ADD">
      <w:rPr>
        <w:rStyle w:val="PageNumber"/>
        <w:sz w:val="20"/>
        <w:szCs w:val="20"/>
      </w:rPr>
      <w:fldChar w:fldCharType="begin"/>
    </w:r>
    <w:r w:rsidRPr="00496ADD">
      <w:rPr>
        <w:rStyle w:val="PageNumber"/>
        <w:sz w:val="20"/>
        <w:szCs w:val="20"/>
      </w:rPr>
      <w:instrText xml:space="preserve">PAGE  </w:instrText>
    </w:r>
    <w:r w:rsidRPr="00496ADD">
      <w:rPr>
        <w:rStyle w:val="PageNumber"/>
        <w:sz w:val="20"/>
        <w:szCs w:val="20"/>
      </w:rPr>
      <w:fldChar w:fldCharType="separate"/>
    </w:r>
    <w:r w:rsidR="00411A38">
      <w:rPr>
        <w:rStyle w:val="PageNumber"/>
        <w:noProof/>
        <w:sz w:val="20"/>
        <w:szCs w:val="20"/>
      </w:rPr>
      <w:t>3</w:t>
    </w:r>
    <w:r w:rsidRPr="00496ADD">
      <w:rPr>
        <w:rStyle w:val="PageNumber"/>
        <w:sz w:val="20"/>
        <w:szCs w:val="20"/>
      </w:rPr>
      <w:fldChar w:fldCharType="end"/>
    </w:r>
  </w:p>
  <w:p w:rsidR="00D739D4" w:rsidRDefault="00D739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63" w:rsidRDefault="00882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358" w:rsidRDefault="00B24358">
      <w:r>
        <w:separator/>
      </w:r>
    </w:p>
  </w:footnote>
  <w:footnote w:type="continuationSeparator" w:id="0">
    <w:p w:rsidR="00B24358" w:rsidRDefault="00B24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63" w:rsidRDefault="00882F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2CB" w:rsidRPr="00655C3B" w:rsidRDefault="006F72CB" w:rsidP="006F72CB">
    <w:pPr>
      <w:pStyle w:val="Header"/>
      <w:rPr>
        <w:sz w:val="16"/>
        <w:szCs w:val="16"/>
      </w:rPr>
    </w:pPr>
    <w:r w:rsidRPr="00655C3B">
      <w:rPr>
        <w:sz w:val="16"/>
        <w:szCs w:val="16"/>
      </w:rPr>
      <w:t>Youth Commission</w:t>
    </w:r>
  </w:p>
  <w:p w:rsidR="006F72CB" w:rsidRPr="00655C3B" w:rsidRDefault="006F72CB" w:rsidP="006F72CB">
    <w:pPr>
      <w:pStyle w:val="Header"/>
      <w:rPr>
        <w:sz w:val="16"/>
        <w:szCs w:val="16"/>
      </w:rPr>
    </w:pPr>
    <w:r w:rsidRPr="00655C3B">
      <w:rPr>
        <w:sz w:val="16"/>
        <w:szCs w:val="16"/>
      </w:rPr>
      <w:t>Meeting Minutes</w:t>
    </w:r>
  </w:p>
  <w:p w:rsidR="006F72CB" w:rsidRPr="006F72CB" w:rsidRDefault="00C24402" w:rsidP="006F72CB">
    <w:pPr>
      <w:pStyle w:val="Header"/>
      <w:rPr>
        <w:rFonts w:ascii="Arial Narrow" w:hAnsi="Arial Narrow" w:cs="Arial Narrow"/>
        <w:sz w:val="16"/>
        <w:szCs w:val="16"/>
      </w:rPr>
    </w:pPr>
    <w:r>
      <w:rPr>
        <w:sz w:val="16"/>
        <w:szCs w:val="16"/>
      </w:rPr>
      <w:t>August 25, 2015</w:t>
    </w:r>
  </w:p>
  <w:p w:rsidR="006F72CB" w:rsidRPr="006F72CB" w:rsidRDefault="006F72CB">
    <w:pPr>
      <w:pStyle w:val="Header"/>
      <w:rPr>
        <w:rFonts w:ascii="Arial Narrow" w:hAnsi="Arial Narrow" w:cs="Arial Narrow"/>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63" w:rsidRDefault="00882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CF"/>
    <w:multiLevelType w:val="hybridMultilevel"/>
    <w:tmpl w:val="82544B78"/>
    <w:lvl w:ilvl="0" w:tplc="2690B7EC">
      <w:start w:val="1"/>
      <w:numFmt w:val="upperRoman"/>
      <w:lvlText w:val="%1."/>
      <w:lvlJc w:val="right"/>
      <w:pPr>
        <w:tabs>
          <w:tab w:val="num" w:pos="1137"/>
        </w:tabs>
        <w:ind w:left="1137" w:hanging="720"/>
      </w:pPr>
      <w:rPr>
        <w:rFonts w:cs="Times New Roman" w:hint="default"/>
        <w:sz w:val="24"/>
        <w:szCs w:val="24"/>
      </w:rPr>
    </w:lvl>
    <w:lvl w:ilvl="1" w:tplc="15AA9032">
      <w:start w:val="1"/>
      <w:numFmt w:val="upperLetter"/>
      <w:lvlText w:val="%2."/>
      <w:lvlJc w:val="left"/>
      <w:pPr>
        <w:tabs>
          <w:tab w:val="num" w:pos="1497"/>
        </w:tabs>
        <w:ind w:left="1497" w:hanging="360"/>
      </w:pPr>
      <w:rPr>
        <w:rFonts w:cs="Times New Roman" w:hint="default"/>
        <w:sz w:val="24"/>
        <w:szCs w:val="24"/>
      </w:rPr>
    </w:lvl>
    <w:lvl w:ilvl="2" w:tplc="0409000F">
      <w:start w:val="1"/>
      <w:numFmt w:val="decimal"/>
      <w:lvlText w:val="%3."/>
      <w:lvlJc w:val="left"/>
      <w:pPr>
        <w:tabs>
          <w:tab w:val="num" w:pos="2520"/>
        </w:tabs>
        <w:ind w:left="2520" w:hanging="180"/>
      </w:pPr>
    </w:lvl>
    <w:lvl w:ilvl="3" w:tplc="0409000F">
      <w:start w:val="1"/>
      <w:numFmt w:val="decimal"/>
      <w:lvlText w:val="%4."/>
      <w:lvlJc w:val="left"/>
      <w:pPr>
        <w:tabs>
          <w:tab w:val="num" w:pos="2937"/>
        </w:tabs>
        <w:ind w:left="2937" w:hanging="360"/>
      </w:pPr>
      <w:rPr>
        <w:rFonts w:cs="Times New Roman" w:hint="default"/>
        <w:sz w:val="22"/>
        <w:szCs w:val="22"/>
      </w:rPr>
    </w:lvl>
    <w:lvl w:ilvl="4" w:tplc="04090019">
      <w:start w:val="1"/>
      <w:numFmt w:val="lowerLetter"/>
      <w:lvlText w:val="%5."/>
      <w:lvlJc w:val="left"/>
      <w:pPr>
        <w:tabs>
          <w:tab w:val="num" w:pos="3657"/>
        </w:tabs>
        <w:ind w:left="3657" w:hanging="360"/>
      </w:pPr>
      <w:rPr>
        <w:rFonts w:cs="Times New Roman"/>
      </w:rPr>
    </w:lvl>
    <w:lvl w:ilvl="5" w:tplc="0409001B">
      <w:start w:val="1"/>
      <w:numFmt w:val="lowerRoman"/>
      <w:lvlText w:val="%6."/>
      <w:lvlJc w:val="right"/>
      <w:pPr>
        <w:tabs>
          <w:tab w:val="num" w:pos="4377"/>
        </w:tabs>
        <w:ind w:left="4377" w:hanging="180"/>
      </w:pPr>
      <w:rPr>
        <w:rFonts w:cs="Times New Roman"/>
      </w:rPr>
    </w:lvl>
    <w:lvl w:ilvl="6" w:tplc="0409000F">
      <w:start w:val="1"/>
      <w:numFmt w:val="decimal"/>
      <w:lvlText w:val="%7."/>
      <w:lvlJc w:val="left"/>
      <w:pPr>
        <w:tabs>
          <w:tab w:val="num" w:pos="5097"/>
        </w:tabs>
        <w:ind w:left="5097" w:hanging="360"/>
      </w:pPr>
      <w:rPr>
        <w:rFonts w:cs="Times New Roman"/>
      </w:rPr>
    </w:lvl>
    <w:lvl w:ilvl="7" w:tplc="04090019">
      <w:start w:val="1"/>
      <w:numFmt w:val="lowerLetter"/>
      <w:lvlText w:val="%8."/>
      <w:lvlJc w:val="left"/>
      <w:pPr>
        <w:tabs>
          <w:tab w:val="num" w:pos="5817"/>
        </w:tabs>
        <w:ind w:left="5817" w:hanging="360"/>
      </w:pPr>
      <w:rPr>
        <w:rFonts w:cs="Times New Roman"/>
      </w:rPr>
    </w:lvl>
    <w:lvl w:ilvl="8" w:tplc="0409001B">
      <w:start w:val="1"/>
      <w:numFmt w:val="lowerRoman"/>
      <w:lvlText w:val="%9."/>
      <w:lvlJc w:val="right"/>
      <w:pPr>
        <w:tabs>
          <w:tab w:val="num" w:pos="6537"/>
        </w:tabs>
        <w:ind w:left="6537" w:hanging="180"/>
      </w:pPr>
      <w:rPr>
        <w:rFonts w:cs="Times New Roman"/>
      </w:rPr>
    </w:lvl>
  </w:abstractNum>
  <w:abstractNum w:abstractNumId="1">
    <w:nsid w:val="018744D1"/>
    <w:multiLevelType w:val="hybridMultilevel"/>
    <w:tmpl w:val="98F0D3C6"/>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DF76EA9"/>
    <w:multiLevelType w:val="hybridMultilevel"/>
    <w:tmpl w:val="3BC8F3F6"/>
    <w:lvl w:ilvl="0" w:tplc="0409000F">
      <w:start w:val="1"/>
      <w:numFmt w:val="decimal"/>
      <w:lvlText w:val="%1."/>
      <w:lvlJc w:val="left"/>
      <w:pPr>
        <w:ind w:left="7200" w:hanging="360"/>
      </w:pPr>
      <w:rPr>
        <w:rFonts w:cs="Times New Roman"/>
      </w:rPr>
    </w:lvl>
    <w:lvl w:ilvl="1" w:tplc="04090019" w:tentative="1">
      <w:start w:val="1"/>
      <w:numFmt w:val="lowerLetter"/>
      <w:lvlText w:val="%2."/>
      <w:lvlJc w:val="left"/>
      <w:pPr>
        <w:ind w:left="7920" w:hanging="360"/>
      </w:pPr>
      <w:rPr>
        <w:rFonts w:cs="Times New Roman"/>
      </w:rPr>
    </w:lvl>
    <w:lvl w:ilvl="2" w:tplc="0409001B" w:tentative="1">
      <w:start w:val="1"/>
      <w:numFmt w:val="lowerRoman"/>
      <w:lvlText w:val="%3."/>
      <w:lvlJc w:val="right"/>
      <w:pPr>
        <w:ind w:left="8640" w:hanging="180"/>
      </w:pPr>
      <w:rPr>
        <w:rFonts w:cs="Times New Roman"/>
      </w:rPr>
    </w:lvl>
    <w:lvl w:ilvl="3" w:tplc="0409000F" w:tentative="1">
      <w:start w:val="1"/>
      <w:numFmt w:val="decimal"/>
      <w:lvlText w:val="%4."/>
      <w:lvlJc w:val="left"/>
      <w:pPr>
        <w:ind w:left="9360" w:hanging="360"/>
      </w:pPr>
      <w:rPr>
        <w:rFonts w:cs="Times New Roman"/>
      </w:rPr>
    </w:lvl>
    <w:lvl w:ilvl="4" w:tplc="04090019" w:tentative="1">
      <w:start w:val="1"/>
      <w:numFmt w:val="lowerLetter"/>
      <w:lvlText w:val="%5."/>
      <w:lvlJc w:val="left"/>
      <w:pPr>
        <w:ind w:left="10080" w:hanging="360"/>
      </w:pPr>
      <w:rPr>
        <w:rFonts w:cs="Times New Roman"/>
      </w:rPr>
    </w:lvl>
    <w:lvl w:ilvl="5" w:tplc="0409001B" w:tentative="1">
      <w:start w:val="1"/>
      <w:numFmt w:val="lowerRoman"/>
      <w:lvlText w:val="%6."/>
      <w:lvlJc w:val="right"/>
      <w:pPr>
        <w:ind w:left="10800" w:hanging="180"/>
      </w:pPr>
      <w:rPr>
        <w:rFonts w:cs="Times New Roman"/>
      </w:rPr>
    </w:lvl>
    <w:lvl w:ilvl="6" w:tplc="0409000F" w:tentative="1">
      <w:start w:val="1"/>
      <w:numFmt w:val="decimal"/>
      <w:lvlText w:val="%7."/>
      <w:lvlJc w:val="left"/>
      <w:pPr>
        <w:ind w:left="11520" w:hanging="360"/>
      </w:pPr>
      <w:rPr>
        <w:rFonts w:cs="Times New Roman"/>
      </w:rPr>
    </w:lvl>
    <w:lvl w:ilvl="7" w:tplc="04090019" w:tentative="1">
      <w:start w:val="1"/>
      <w:numFmt w:val="lowerLetter"/>
      <w:lvlText w:val="%8."/>
      <w:lvlJc w:val="left"/>
      <w:pPr>
        <w:ind w:left="12240" w:hanging="360"/>
      </w:pPr>
      <w:rPr>
        <w:rFonts w:cs="Times New Roman"/>
      </w:rPr>
    </w:lvl>
    <w:lvl w:ilvl="8" w:tplc="0409001B" w:tentative="1">
      <w:start w:val="1"/>
      <w:numFmt w:val="lowerRoman"/>
      <w:lvlText w:val="%9."/>
      <w:lvlJc w:val="right"/>
      <w:pPr>
        <w:ind w:left="12960" w:hanging="180"/>
      </w:pPr>
      <w:rPr>
        <w:rFonts w:cs="Times New Roman"/>
      </w:rPr>
    </w:lvl>
  </w:abstractNum>
  <w:abstractNum w:abstractNumId="3">
    <w:nsid w:val="1644637A"/>
    <w:multiLevelType w:val="singleLevel"/>
    <w:tmpl w:val="8AAA087C"/>
    <w:lvl w:ilvl="0">
      <w:start w:val="1"/>
      <w:numFmt w:val="upperLetter"/>
      <w:pStyle w:val="Heading2"/>
      <w:lvlText w:val="%1."/>
      <w:lvlJc w:val="left"/>
      <w:pPr>
        <w:tabs>
          <w:tab w:val="num" w:pos="1440"/>
        </w:tabs>
        <w:ind w:left="1440" w:hanging="720"/>
      </w:pPr>
      <w:rPr>
        <w:rFonts w:cs="Times New Roman" w:hint="default"/>
      </w:rPr>
    </w:lvl>
  </w:abstractNum>
  <w:abstractNum w:abstractNumId="4">
    <w:nsid w:val="1BCB7EFE"/>
    <w:multiLevelType w:val="hybridMultilevel"/>
    <w:tmpl w:val="3FCABD10"/>
    <w:lvl w:ilvl="0" w:tplc="04090015">
      <w:start w:val="1"/>
      <w:numFmt w:val="upperLetter"/>
      <w:lvlText w:val="%1."/>
      <w:lvlJc w:val="left"/>
      <w:pPr>
        <w:ind w:left="777" w:hanging="360"/>
      </w:pPr>
      <w:rPr>
        <w:rFonts w:hint="default"/>
        <w:b w:val="0"/>
        <w:bCs w:val="0"/>
        <w:i w:val="0"/>
        <w:iCs w:val="0"/>
        <w:sz w:val="24"/>
        <w:szCs w:val="24"/>
      </w:rPr>
    </w:lvl>
    <w:lvl w:ilvl="1" w:tplc="04090011">
      <w:start w:val="1"/>
      <w:numFmt w:val="decimal"/>
      <w:lvlText w:val="%2)"/>
      <w:lvlJc w:val="left"/>
      <w:pPr>
        <w:ind w:left="1497" w:hanging="360"/>
      </w:pPr>
    </w:lvl>
    <w:lvl w:ilvl="2" w:tplc="0409001B">
      <w:start w:val="1"/>
      <w:numFmt w:val="lowerRoman"/>
      <w:lvlText w:val="%3."/>
      <w:lvlJc w:val="right"/>
      <w:pPr>
        <w:ind w:left="2217" w:hanging="180"/>
      </w:pPr>
    </w:lvl>
    <w:lvl w:ilvl="3" w:tplc="0409000F">
      <w:start w:val="1"/>
      <w:numFmt w:val="decimal"/>
      <w:lvlText w:val="%4."/>
      <w:lvlJc w:val="left"/>
      <w:pPr>
        <w:ind w:left="2937" w:hanging="360"/>
      </w:pPr>
    </w:lvl>
    <w:lvl w:ilvl="4" w:tplc="04090019">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5">
    <w:nsid w:val="1BD31444"/>
    <w:multiLevelType w:val="hybridMultilevel"/>
    <w:tmpl w:val="618A5F16"/>
    <w:lvl w:ilvl="0" w:tplc="0409000F">
      <w:start w:val="1"/>
      <w:numFmt w:val="decimal"/>
      <w:lvlText w:val="%1."/>
      <w:lvlJc w:val="left"/>
      <w:pPr>
        <w:ind w:left="5040" w:hanging="360"/>
      </w:pPr>
      <w:rPr>
        <w:rFonts w:cs="Times New Roman"/>
      </w:rPr>
    </w:lvl>
    <w:lvl w:ilvl="1" w:tplc="04090019" w:tentative="1">
      <w:start w:val="1"/>
      <w:numFmt w:val="lowerLetter"/>
      <w:lvlText w:val="%2."/>
      <w:lvlJc w:val="left"/>
      <w:pPr>
        <w:ind w:left="5760" w:hanging="360"/>
      </w:pPr>
      <w:rPr>
        <w:rFonts w:cs="Times New Roman"/>
      </w:rPr>
    </w:lvl>
    <w:lvl w:ilvl="2" w:tplc="0409001B" w:tentative="1">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6">
    <w:nsid w:val="1DC01851"/>
    <w:multiLevelType w:val="hybridMultilevel"/>
    <w:tmpl w:val="5B5E7F8A"/>
    <w:lvl w:ilvl="0" w:tplc="78C8292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2131145E"/>
    <w:multiLevelType w:val="hybridMultilevel"/>
    <w:tmpl w:val="3894FEFA"/>
    <w:lvl w:ilvl="0" w:tplc="04090015">
      <w:start w:val="1"/>
      <w:numFmt w:val="upperLetter"/>
      <w:lvlText w:val="%1."/>
      <w:lvlJc w:val="left"/>
      <w:pPr>
        <w:tabs>
          <w:tab w:val="num" w:pos="1080"/>
        </w:tabs>
        <w:ind w:left="1080" w:hanging="720"/>
      </w:pPr>
      <w:rPr>
        <w:rFonts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1377873"/>
    <w:multiLevelType w:val="multilevel"/>
    <w:tmpl w:val="2E6890C2"/>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42F574F"/>
    <w:multiLevelType w:val="hybridMultilevel"/>
    <w:tmpl w:val="EA9850DA"/>
    <w:lvl w:ilvl="0" w:tplc="E63C0FA6">
      <w:start w:val="1"/>
      <w:numFmt w:val="upperLetter"/>
      <w:lvlText w:val="%1."/>
      <w:lvlJc w:val="left"/>
      <w:pPr>
        <w:tabs>
          <w:tab w:val="num" w:pos="1080"/>
        </w:tabs>
        <w:ind w:left="1080" w:hanging="360"/>
      </w:pPr>
      <w:rPr>
        <w:rFonts w:cs="Times New Roman" w:hint="default"/>
      </w:rPr>
    </w:lvl>
    <w:lvl w:ilvl="1" w:tplc="0409000F">
      <w:start w:val="1"/>
      <w:numFmt w:val="decimal"/>
      <w:lvlText w:val="%2."/>
      <w:lvlJc w:val="left"/>
      <w:pPr>
        <w:tabs>
          <w:tab w:val="num" w:pos="1800"/>
        </w:tabs>
        <w:ind w:left="1800" w:hanging="360"/>
      </w:pPr>
      <w:rPr>
        <w:rFonts w:cs="Times New Roman" w:hint="default"/>
      </w:rPr>
    </w:lvl>
    <w:lvl w:ilvl="2" w:tplc="5F72055A">
      <w:start w:val="1"/>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25944E3F"/>
    <w:multiLevelType w:val="hybridMultilevel"/>
    <w:tmpl w:val="FC7484DE"/>
    <w:lvl w:ilvl="0" w:tplc="0532A012">
      <w:start w:val="1"/>
      <w:numFmt w:val="bullet"/>
      <w:lvlText w:val=""/>
      <w:lvlJc w:val="left"/>
      <w:pPr>
        <w:tabs>
          <w:tab w:val="num" w:pos="2496"/>
        </w:tabs>
        <w:ind w:left="2496" w:hanging="360"/>
      </w:pPr>
      <w:rPr>
        <w:rFonts w:ascii="Symbol" w:hAnsi="Symbol" w:hint="default"/>
        <w:color w:val="auto"/>
      </w:rPr>
    </w:lvl>
    <w:lvl w:ilvl="1" w:tplc="04090003">
      <w:start w:val="1"/>
      <w:numFmt w:val="bullet"/>
      <w:lvlText w:val="o"/>
      <w:lvlJc w:val="left"/>
      <w:pPr>
        <w:tabs>
          <w:tab w:val="num" w:pos="3216"/>
        </w:tabs>
        <w:ind w:left="3216" w:hanging="360"/>
      </w:pPr>
      <w:rPr>
        <w:rFonts w:ascii="Courier New" w:hAnsi="Courier New" w:hint="default"/>
      </w:rPr>
    </w:lvl>
    <w:lvl w:ilvl="2" w:tplc="04090005">
      <w:start w:val="1"/>
      <w:numFmt w:val="bullet"/>
      <w:lvlText w:val=""/>
      <w:lvlJc w:val="left"/>
      <w:pPr>
        <w:tabs>
          <w:tab w:val="num" w:pos="3936"/>
        </w:tabs>
        <w:ind w:left="3936" w:hanging="360"/>
      </w:pPr>
      <w:rPr>
        <w:rFonts w:ascii="Wingdings" w:hAnsi="Wingdings" w:hint="default"/>
      </w:rPr>
    </w:lvl>
    <w:lvl w:ilvl="3" w:tplc="04090001">
      <w:start w:val="1"/>
      <w:numFmt w:val="bullet"/>
      <w:lvlText w:val=""/>
      <w:lvlJc w:val="left"/>
      <w:pPr>
        <w:tabs>
          <w:tab w:val="num" w:pos="4656"/>
        </w:tabs>
        <w:ind w:left="4656" w:hanging="360"/>
      </w:pPr>
      <w:rPr>
        <w:rFonts w:ascii="Symbol" w:hAnsi="Symbol" w:hint="default"/>
      </w:rPr>
    </w:lvl>
    <w:lvl w:ilvl="4" w:tplc="04090003">
      <w:start w:val="1"/>
      <w:numFmt w:val="bullet"/>
      <w:lvlText w:val="o"/>
      <w:lvlJc w:val="left"/>
      <w:pPr>
        <w:tabs>
          <w:tab w:val="num" w:pos="5376"/>
        </w:tabs>
        <w:ind w:left="5376" w:hanging="360"/>
      </w:pPr>
      <w:rPr>
        <w:rFonts w:ascii="Courier New" w:hAnsi="Courier New" w:hint="default"/>
      </w:rPr>
    </w:lvl>
    <w:lvl w:ilvl="5" w:tplc="04090005">
      <w:start w:val="1"/>
      <w:numFmt w:val="bullet"/>
      <w:lvlText w:val=""/>
      <w:lvlJc w:val="left"/>
      <w:pPr>
        <w:tabs>
          <w:tab w:val="num" w:pos="6096"/>
        </w:tabs>
        <w:ind w:left="6096" w:hanging="360"/>
      </w:pPr>
      <w:rPr>
        <w:rFonts w:ascii="Wingdings" w:hAnsi="Wingdings" w:hint="default"/>
      </w:rPr>
    </w:lvl>
    <w:lvl w:ilvl="6" w:tplc="04090001">
      <w:start w:val="1"/>
      <w:numFmt w:val="bullet"/>
      <w:lvlText w:val=""/>
      <w:lvlJc w:val="left"/>
      <w:pPr>
        <w:tabs>
          <w:tab w:val="num" w:pos="6816"/>
        </w:tabs>
        <w:ind w:left="6816" w:hanging="360"/>
      </w:pPr>
      <w:rPr>
        <w:rFonts w:ascii="Symbol" w:hAnsi="Symbol" w:hint="default"/>
      </w:rPr>
    </w:lvl>
    <w:lvl w:ilvl="7" w:tplc="04090003">
      <w:start w:val="1"/>
      <w:numFmt w:val="bullet"/>
      <w:lvlText w:val="o"/>
      <w:lvlJc w:val="left"/>
      <w:pPr>
        <w:tabs>
          <w:tab w:val="num" w:pos="7536"/>
        </w:tabs>
        <w:ind w:left="7536" w:hanging="360"/>
      </w:pPr>
      <w:rPr>
        <w:rFonts w:ascii="Courier New" w:hAnsi="Courier New" w:hint="default"/>
      </w:rPr>
    </w:lvl>
    <w:lvl w:ilvl="8" w:tplc="04090005">
      <w:start w:val="1"/>
      <w:numFmt w:val="bullet"/>
      <w:lvlText w:val=""/>
      <w:lvlJc w:val="left"/>
      <w:pPr>
        <w:tabs>
          <w:tab w:val="num" w:pos="8256"/>
        </w:tabs>
        <w:ind w:left="8256" w:hanging="360"/>
      </w:pPr>
      <w:rPr>
        <w:rFonts w:ascii="Wingdings" w:hAnsi="Wingdings" w:hint="default"/>
      </w:rPr>
    </w:lvl>
  </w:abstractNum>
  <w:abstractNum w:abstractNumId="11">
    <w:nsid w:val="2CDF32D8"/>
    <w:multiLevelType w:val="hybridMultilevel"/>
    <w:tmpl w:val="BF9C3A86"/>
    <w:lvl w:ilvl="0" w:tplc="C4D6B9BE">
      <w:start w:val="1"/>
      <w:numFmt w:val="upperRoman"/>
      <w:lvlText w:val="%1. "/>
      <w:lvlJc w:val="left"/>
      <w:pPr>
        <w:tabs>
          <w:tab w:val="num" w:pos="1080"/>
        </w:tabs>
        <w:ind w:left="1080" w:hanging="720"/>
      </w:pPr>
      <w:rPr>
        <w:rFonts w:ascii="Arial Narrow" w:hAnsi="Arial Narrow" w:cs="Times New Roman"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14E4869"/>
    <w:multiLevelType w:val="hybridMultilevel"/>
    <w:tmpl w:val="4F361FF8"/>
    <w:lvl w:ilvl="0" w:tplc="AF18C0DC">
      <w:start w:val="1"/>
      <w:numFmt w:val="upperLetter"/>
      <w:lvlText w:val="%1."/>
      <w:lvlJc w:val="left"/>
      <w:pPr>
        <w:tabs>
          <w:tab w:val="num" w:pos="1080"/>
        </w:tabs>
        <w:ind w:left="1080" w:hanging="360"/>
      </w:pPr>
      <w:rPr>
        <w:rFonts w:cs="Times New Roman" w:hint="default"/>
        <w:sz w:val="23"/>
        <w:szCs w:val="23"/>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3EC72967"/>
    <w:multiLevelType w:val="hybridMultilevel"/>
    <w:tmpl w:val="FA1EEA8C"/>
    <w:lvl w:ilvl="0" w:tplc="12906DA8">
      <w:start w:val="1"/>
      <w:numFmt w:val="upperLetter"/>
      <w:lvlText w:val="%1."/>
      <w:lvlJc w:val="left"/>
      <w:pPr>
        <w:tabs>
          <w:tab w:val="num" w:pos="1080"/>
        </w:tabs>
        <w:ind w:left="1080" w:hanging="360"/>
      </w:pPr>
      <w:rPr>
        <w:rFonts w:cs="Times New Roman" w:hint="default"/>
      </w:rPr>
    </w:lvl>
    <w:lvl w:ilvl="1" w:tplc="B366BBF0">
      <w:start w:val="8"/>
      <w:numFmt w:val="bullet"/>
      <w:lvlText w:val="-"/>
      <w:lvlJc w:val="left"/>
      <w:pPr>
        <w:tabs>
          <w:tab w:val="num" w:pos="1800"/>
        </w:tabs>
        <w:ind w:left="1800" w:hanging="360"/>
      </w:pPr>
      <w:rPr>
        <w:rFonts w:ascii="Arial Narrow" w:eastAsia="Times New Roman" w:hAnsi="Arial Narrow" w:hint="default"/>
      </w:rPr>
    </w:lvl>
    <w:lvl w:ilvl="2" w:tplc="2ED649D8">
      <w:start w:val="14"/>
      <w:numFmt w:val="upperRoman"/>
      <w:lvlText w:val="%3."/>
      <w:lvlJc w:val="left"/>
      <w:pPr>
        <w:tabs>
          <w:tab w:val="num" w:pos="3060"/>
        </w:tabs>
        <w:ind w:left="3060" w:hanging="720"/>
      </w:pPr>
      <w:rPr>
        <w:rFonts w:cs="Times New Roman" w:hint="default"/>
      </w:rPr>
    </w:lvl>
    <w:lvl w:ilvl="3" w:tplc="29703C44">
      <w:start w:val="1"/>
      <w:numFmt w:val="decimal"/>
      <w:lvlText w:val="%4."/>
      <w:lvlJc w:val="left"/>
      <w:pPr>
        <w:tabs>
          <w:tab w:val="num" w:pos="3240"/>
        </w:tabs>
        <w:ind w:left="3240" w:hanging="360"/>
      </w:pPr>
      <w:rPr>
        <w:rFonts w:cs="Times New Roman" w:hint="default"/>
        <w:sz w:val="24"/>
        <w:szCs w:val="24"/>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45FC2230"/>
    <w:multiLevelType w:val="hybridMultilevel"/>
    <w:tmpl w:val="6B7E320E"/>
    <w:lvl w:ilvl="0" w:tplc="9FC49736">
      <w:start w:val="2"/>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9BB46FA"/>
    <w:multiLevelType w:val="hybridMultilevel"/>
    <w:tmpl w:val="CF14E0A4"/>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6">
    <w:nsid w:val="4B1B0E06"/>
    <w:multiLevelType w:val="hybridMultilevel"/>
    <w:tmpl w:val="4AC6E406"/>
    <w:lvl w:ilvl="0" w:tplc="E63C0FA6">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50836B69"/>
    <w:multiLevelType w:val="hybridMultilevel"/>
    <w:tmpl w:val="F7004A3C"/>
    <w:lvl w:ilvl="0" w:tplc="88021E68">
      <w:start w:val="1"/>
      <w:numFmt w:val="upperLetter"/>
      <w:lvlText w:val="%1."/>
      <w:lvlJc w:val="left"/>
      <w:pPr>
        <w:tabs>
          <w:tab w:val="num" w:pos="1101"/>
        </w:tabs>
        <w:ind w:left="1101" w:hanging="360"/>
      </w:pPr>
      <w:rPr>
        <w:rFonts w:cs="Times New Roman" w:hint="default"/>
        <w:sz w:val="24"/>
        <w:szCs w:val="24"/>
      </w:rPr>
    </w:lvl>
    <w:lvl w:ilvl="1" w:tplc="04090019">
      <w:start w:val="1"/>
      <w:numFmt w:val="lowerLetter"/>
      <w:lvlText w:val="%2."/>
      <w:lvlJc w:val="left"/>
      <w:pPr>
        <w:tabs>
          <w:tab w:val="num" w:pos="1821"/>
        </w:tabs>
        <w:ind w:left="1821" w:hanging="360"/>
      </w:pPr>
      <w:rPr>
        <w:rFonts w:cs="Times New Roman"/>
      </w:rPr>
    </w:lvl>
    <w:lvl w:ilvl="2" w:tplc="0409001B">
      <w:start w:val="1"/>
      <w:numFmt w:val="lowerRoman"/>
      <w:lvlText w:val="%3."/>
      <w:lvlJc w:val="right"/>
      <w:pPr>
        <w:tabs>
          <w:tab w:val="num" w:pos="2541"/>
        </w:tabs>
        <w:ind w:left="2541" w:hanging="180"/>
      </w:pPr>
      <w:rPr>
        <w:rFonts w:cs="Times New Roman"/>
      </w:rPr>
    </w:lvl>
    <w:lvl w:ilvl="3" w:tplc="0409000F">
      <w:start w:val="1"/>
      <w:numFmt w:val="decimal"/>
      <w:lvlText w:val="%4."/>
      <w:lvlJc w:val="left"/>
      <w:pPr>
        <w:tabs>
          <w:tab w:val="num" w:pos="3261"/>
        </w:tabs>
        <w:ind w:left="3261" w:hanging="360"/>
      </w:pPr>
      <w:rPr>
        <w:rFonts w:cs="Times New Roman"/>
      </w:rPr>
    </w:lvl>
    <w:lvl w:ilvl="4" w:tplc="04090019">
      <w:start w:val="1"/>
      <w:numFmt w:val="lowerLetter"/>
      <w:lvlText w:val="%5."/>
      <w:lvlJc w:val="left"/>
      <w:pPr>
        <w:tabs>
          <w:tab w:val="num" w:pos="3981"/>
        </w:tabs>
        <w:ind w:left="3981" w:hanging="360"/>
      </w:pPr>
      <w:rPr>
        <w:rFonts w:cs="Times New Roman"/>
      </w:rPr>
    </w:lvl>
    <w:lvl w:ilvl="5" w:tplc="0409001B">
      <w:start w:val="1"/>
      <w:numFmt w:val="lowerRoman"/>
      <w:lvlText w:val="%6."/>
      <w:lvlJc w:val="right"/>
      <w:pPr>
        <w:tabs>
          <w:tab w:val="num" w:pos="4701"/>
        </w:tabs>
        <w:ind w:left="4701" w:hanging="180"/>
      </w:pPr>
      <w:rPr>
        <w:rFonts w:cs="Times New Roman"/>
      </w:rPr>
    </w:lvl>
    <w:lvl w:ilvl="6" w:tplc="0409000F">
      <w:start w:val="1"/>
      <w:numFmt w:val="decimal"/>
      <w:lvlText w:val="%7."/>
      <w:lvlJc w:val="left"/>
      <w:pPr>
        <w:tabs>
          <w:tab w:val="num" w:pos="5421"/>
        </w:tabs>
        <w:ind w:left="5421" w:hanging="360"/>
      </w:pPr>
      <w:rPr>
        <w:rFonts w:cs="Times New Roman"/>
      </w:rPr>
    </w:lvl>
    <w:lvl w:ilvl="7" w:tplc="04090019">
      <w:start w:val="1"/>
      <w:numFmt w:val="lowerLetter"/>
      <w:lvlText w:val="%8."/>
      <w:lvlJc w:val="left"/>
      <w:pPr>
        <w:tabs>
          <w:tab w:val="num" w:pos="6141"/>
        </w:tabs>
        <w:ind w:left="6141" w:hanging="360"/>
      </w:pPr>
      <w:rPr>
        <w:rFonts w:cs="Times New Roman"/>
      </w:rPr>
    </w:lvl>
    <w:lvl w:ilvl="8" w:tplc="0409001B">
      <w:start w:val="1"/>
      <w:numFmt w:val="lowerRoman"/>
      <w:lvlText w:val="%9."/>
      <w:lvlJc w:val="right"/>
      <w:pPr>
        <w:tabs>
          <w:tab w:val="num" w:pos="6861"/>
        </w:tabs>
        <w:ind w:left="6861" w:hanging="180"/>
      </w:pPr>
      <w:rPr>
        <w:rFonts w:cs="Times New Roman"/>
      </w:rPr>
    </w:lvl>
  </w:abstractNum>
  <w:abstractNum w:abstractNumId="18">
    <w:nsid w:val="50C02652"/>
    <w:multiLevelType w:val="hybridMultilevel"/>
    <w:tmpl w:val="2936836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55567D39"/>
    <w:multiLevelType w:val="hybridMultilevel"/>
    <w:tmpl w:val="878C7786"/>
    <w:lvl w:ilvl="0" w:tplc="0532A01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nsid w:val="555F699B"/>
    <w:multiLevelType w:val="hybridMultilevel"/>
    <w:tmpl w:val="D4D0ED56"/>
    <w:lvl w:ilvl="0" w:tplc="8A5EC466">
      <w:start w:val="1"/>
      <w:numFmt w:val="upperLetter"/>
      <w:pStyle w:val="Heading1"/>
      <w:lvlText w:val="%1."/>
      <w:lvlJc w:val="left"/>
      <w:pPr>
        <w:tabs>
          <w:tab w:val="num" w:pos="1080"/>
        </w:tabs>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2ED649D8">
      <w:start w:val="14"/>
      <w:numFmt w:val="upperRoman"/>
      <w:lvlText w:val="%3."/>
      <w:lvlJc w:val="left"/>
      <w:pPr>
        <w:tabs>
          <w:tab w:val="num" w:pos="3060"/>
        </w:tabs>
        <w:ind w:left="3060" w:hanging="720"/>
      </w:pPr>
      <w:rPr>
        <w:rFonts w:cs="Times New Roman" w:hint="default"/>
      </w:rPr>
    </w:lvl>
    <w:lvl w:ilvl="3" w:tplc="29703C44">
      <w:start w:val="1"/>
      <w:numFmt w:val="decimal"/>
      <w:lvlText w:val="%4."/>
      <w:lvlJc w:val="left"/>
      <w:pPr>
        <w:tabs>
          <w:tab w:val="num" w:pos="3240"/>
        </w:tabs>
        <w:ind w:left="3240" w:hanging="360"/>
      </w:pPr>
      <w:rPr>
        <w:rFonts w:cs="Times New Roman" w:hint="default"/>
        <w:sz w:val="24"/>
        <w:szCs w:val="24"/>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nsid w:val="585335EE"/>
    <w:multiLevelType w:val="hybridMultilevel"/>
    <w:tmpl w:val="7F80BEDE"/>
    <w:lvl w:ilvl="0" w:tplc="D706B4F4">
      <w:start w:val="1"/>
      <w:numFmt w:val="upperLetter"/>
      <w:lvlText w:val="%1."/>
      <w:lvlJc w:val="left"/>
      <w:pPr>
        <w:tabs>
          <w:tab w:val="num" w:pos="1083"/>
        </w:tabs>
        <w:ind w:left="1083" w:hanging="360"/>
      </w:pPr>
      <w:rPr>
        <w:rFonts w:cs="Times New Roman" w:hint="default"/>
      </w:rPr>
    </w:lvl>
    <w:lvl w:ilvl="1" w:tplc="04090019" w:tentative="1">
      <w:start w:val="1"/>
      <w:numFmt w:val="lowerLetter"/>
      <w:lvlText w:val="%2."/>
      <w:lvlJc w:val="left"/>
      <w:pPr>
        <w:tabs>
          <w:tab w:val="num" w:pos="1803"/>
        </w:tabs>
        <w:ind w:left="1803" w:hanging="360"/>
      </w:pPr>
      <w:rPr>
        <w:rFonts w:cs="Times New Roman"/>
      </w:rPr>
    </w:lvl>
    <w:lvl w:ilvl="2" w:tplc="0409001B" w:tentative="1">
      <w:start w:val="1"/>
      <w:numFmt w:val="lowerRoman"/>
      <w:lvlText w:val="%3."/>
      <w:lvlJc w:val="right"/>
      <w:pPr>
        <w:tabs>
          <w:tab w:val="num" w:pos="2523"/>
        </w:tabs>
        <w:ind w:left="2523" w:hanging="180"/>
      </w:pPr>
      <w:rPr>
        <w:rFonts w:cs="Times New Roman"/>
      </w:rPr>
    </w:lvl>
    <w:lvl w:ilvl="3" w:tplc="0409000F" w:tentative="1">
      <w:start w:val="1"/>
      <w:numFmt w:val="decimal"/>
      <w:lvlText w:val="%4."/>
      <w:lvlJc w:val="left"/>
      <w:pPr>
        <w:tabs>
          <w:tab w:val="num" w:pos="3243"/>
        </w:tabs>
        <w:ind w:left="3243" w:hanging="360"/>
      </w:pPr>
      <w:rPr>
        <w:rFonts w:cs="Times New Roman"/>
      </w:rPr>
    </w:lvl>
    <w:lvl w:ilvl="4" w:tplc="04090019" w:tentative="1">
      <w:start w:val="1"/>
      <w:numFmt w:val="lowerLetter"/>
      <w:lvlText w:val="%5."/>
      <w:lvlJc w:val="left"/>
      <w:pPr>
        <w:tabs>
          <w:tab w:val="num" w:pos="3963"/>
        </w:tabs>
        <w:ind w:left="3963" w:hanging="360"/>
      </w:pPr>
      <w:rPr>
        <w:rFonts w:cs="Times New Roman"/>
      </w:rPr>
    </w:lvl>
    <w:lvl w:ilvl="5" w:tplc="0409001B" w:tentative="1">
      <w:start w:val="1"/>
      <w:numFmt w:val="lowerRoman"/>
      <w:lvlText w:val="%6."/>
      <w:lvlJc w:val="right"/>
      <w:pPr>
        <w:tabs>
          <w:tab w:val="num" w:pos="4683"/>
        </w:tabs>
        <w:ind w:left="4683" w:hanging="180"/>
      </w:pPr>
      <w:rPr>
        <w:rFonts w:cs="Times New Roman"/>
      </w:rPr>
    </w:lvl>
    <w:lvl w:ilvl="6" w:tplc="0409000F" w:tentative="1">
      <w:start w:val="1"/>
      <w:numFmt w:val="decimal"/>
      <w:lvlText w:val="%7."/>
      <w:lvlJc w:val="left"/>
      <w:pPr>
        <w:tabs>
          <w:tab w:val="num" w:pos="5403"/>
        </w:tabs>
        <w:ind w:left="5403" w:hanging="360"/>
      </w:pPr>
      <w:rPr>
        <w:rFonts w:cs="Times New Roman"/>
      </w:rPr>
    </w:lvl>
    <w:lvl w:ilvl="7" w:tplc="04090019" w:tentative="1">
      <w:start w:val="1"/>
      <w:numFmt w:val="lowerLetter"/>
      <w:lvlText w:val="%8."/>
      <w:lvlJc w:val="left"/>
      <w:pPr>
        <w:tabs>
          <w:tab w:val="num" w:pos="6123"/>
        </w:tabs>
        <w:ind w:left="6123" w:hanging="360"/>
      </w:pPr>
      <w:rPr>
        <w:rFonts w:cs="Times New Roman"/>
      </w:rPr>
    </w:lvl>
    <w:lvl w:ilvl="8" w:tplc="0409001B" w:tentative="1">
      <w:start w:val="1"/>
      <w:numFmt w:val="lowerRoman"/>
      <w:lvlText w:val="%9."/>
      <w:lvlJc w:val="right"/>
      <w:pPr>
        <w:tabs>
          <w:tab w:val="num" w:pos="6843"/>
        </w:tabs>
        <w:ind w:left="6843" w:hanging="180"/>
      </w:pPr>
      <w:rPr>
        <w:rFonts w:cs="Times New Roman"/>
      </w:rPr>
    </w:lvl>
  </w:abstractNum>
  <w:abstractNum w:abstractNumId="22">
    <w:nsid w:val="5B3254A8"/>
    <w:multiLevelType w:val="hybridMultilevel"/>
    <w:tmpl w:val="D3D0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7B3825"/>
    <w:multiLevelType w:val="hybridMultilevel"/>
    <w:tmpl w:val="A8CC07C6"/>
    <w:lvl w:ilvl="0" w:tplc="E1643EB2">
      <w:start w:val="1"/>
      <w:numFmt w:val="upperLetter"/>
      <w:lvlText w:val="%1."/>
      <w:lvlJc w:val="left"/>
      <w:pPr>
        <w:tabs>
          <w:tab w:val="num" w:pos="1101"/>
        </w:tabs>
        <w:ind w:left="1101" w:hanging="360"/>
      </w:pPr>
      <w:rPr>
        <w:rFonts w:cs="Times New Roman" w:hint="default"/>
      </w:rPr>
    </w:lvl>
    <w:lvl w:ilvl="1" w:tplc="04090019">
      <w:start w:val="1"/>
      <w:numFmt w:val="lowerLetter"/>
      <w:lvlText w:val="%2."/>
      <w:lvlJc w:val="left"/>
      <w:pPr>
        <w:tabs>
          <w:tab w:val="num" w:pos="1821"/>
        </w:tabs>
        <w:ind w:left="1821" w:hanging="360"/>
      </w:pPr>
      <w:rPr>
        <w:rFonts w:cs="Times New Roman"/>
      </w:rPr>
    </w:lvl>
    <w:lvl w:ilvl="2" w:tplc="0409001B">
      <w:start w:val="1"/>
      <w:numFmt w:val="lowerRoman"/>
      <w:lvlText w:val="%3."/>
      <w:lvlJc w:val="right"/>
      <w:pPr>
        <w:tabs>
          <w:tab w:val="num" w:pos="2541"/>
        </w:tabs>
        <w:ind w:left="2541" w:hanging="180"/>
      </w:pPr>
      <w:rPr>
        <w:rFonts w:cs="Times New Roman"/>
      </w:rPr>
    </w:lvl>
    <w:lvl w:ilvl="3" w:tplc="0409000F">
      <w:start w:val="1"/>
      <w:numFmt w:val="decimal"/>
      <w:lvlText w:val="%4."/>
      <w:lvlJc w:val="left"/>
      <w:pPr>
        <w:tabs>
          <w:tab w:val="num" w:pos="3261"/>
        </w:tabs>
        <w:ind w:left="3261" w:hanging="360"/>
      </w:pPr>
      <w:rPr>
        <w:rFonts w:cs="Times New Roman"/>
      </w:rPr>
    </w:lvl>
    <w:lvl w:ilvl="4" w:tplc="04090019">
      <w:start w:val="1"/>
      <w:numFmt w:val="lowerLetter"/>
      <w:lvlText w:val="%5."/>
      <w:lvlJc w:val="left"/>
      <w:pPr>
        <w:tabs>
          <w:tab w:val="num" w:pos="3981"/>
        </w:tabs>
        <w:ind w:left="3981" w:hanging="360"/>
      </w:pPr>
      <w:rPr>
        <w:rFonts w:cs="Times New Roman"/>
      </w:rPr>
    </w:lvl>
    <w:lvl w:ilvl="5" w:tplc="0409001B">
      <w:start w:val="1"/>
      <w:numFmt w:val="lowerRoman"/>
      <w:lvlText w:val="%6."/>
      <w:lvlJc w:val="right"/>
      <w:pPr>
        <w:tabs>
          <w:tab w:val="num" w:pos="4701"/>
        </w:tabs>
        <w:ind w:left="4701" w:hanging="180"/>
      </w:pPr>
      <w:rPr>
        <w:rFonts w:cs="Times New Roman"/>
      </w:rPr>
    </w:lvl>
    <w:lvl w:ilvl="6" w:tplc="0409000F">
      <w:start w:val="1"/>
      <w:numFmt w:val="decimal"/>
      <w:lvlText w:val="%7."/>
      <w:lvlJc w:val="left"/>
      <w:pPr>
        <w:tabs>
          <w:tab w:val="num" w:pos="5421"/>
        </w:tabs>
        <w:ind w:left="5421" w:hanging="360"/>
      </w:pPr>
      <w:rPr>
        <w:rFonts w:cs="Times New Roman"/>
      </w:rPr>
    </w:lvl>
    <w:lvl w:ilvl="7" w:tplc="04090019">
      <w:start w:val="1"/>
      <w:numFmt w:val="lowerLetter"/>
      <w:lvlText w:val="%8."/>
      <w:lvlJc w:val="left"/>
      <w:pPr>
        <w:tabs>
          <w:tab w:val="num" w:pos="6141"/>
        </w:tabs>
        <w:ind w:left="6141" w:hanging="360"/>
      </w:pPr>
      <w:rPr>
        <w:rFonts w:cs="Times New Roman"/>
      </w:rPr>
    </w:lvl>
    <w:lvl w:ilvl="8" w:tplc="0409001B">
      <w:start w:val="1"/>
      <w:numFmt w:val="lowerRoman"/>
      <w:lvlText w:val="%9."/>
      <w:lvlJc w:val="right"/>
      <w:pPr>
        <w:tabs>
          <w:tab w:val="num" w:pos="6861"/>
        </w:tabs>
        <w:ind w:left="6861" w:hanging="180"/>
      </w:pPr>
      <w:rPr>
        <w:rFonts w:cs="Times New Roman"/>
      </w:rPr>
    </w:lvl>
  </w:abstractNum>
  <w:abstractNum w:abstractNumId="24">
    <w:nsid w:val="67DD4662"/>
    <w:multiLevelType w:val="hybridMultilevel"/>
    <w:tmpl w:val="E0F0EB1C"/>
    <w:lvl w:ilvl="0" w:tplc="85186B8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6C8B4F77"/>
    <w:multiLevelType w:val="hybridMultilevel"/>
    <w:tmpl w:val="71DEC96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CC1C09"/>
    <w:multiLevelType w:val="hybridMultilevel"/>
    <w:tmpl w:val="5456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DD7F49"/>
    <w:multiLevelType w:val="hybridMultilevel"/>
    <w:tmpl w:val="4C12A1DC"/>
    <w:lvl w:ilvl="0" w:tplc="202461F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6B13D73"/>
    <w:multiLevelType w:val="hybridMultilevel"/>
    <w:tmpl w:val="2936836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3"/>
  </w:num>
  <w:num w:numId="2">
    <w:abstractNumId w:val="13"/>
  </w:num>
  <w:num w:numId="3">
    <w:abstractNumId w:val="10"/>
  </w:num>
  <w:num w:numId="4">
    <w:abstractNumId w:val="19"/>
  </w:num>
  <w:num w:numId="5">
    <w:abstractNumId w:val="20"/>
  </w:num>
  <w:num w:numId="6">
    <w:abstractNumId w:val="14"/>
  </w:num>
  <w:num w:numId="7">
    <w:abstractNumId w:val="23"/>
  </w:num>
  <w:num w:numId="8">
    <w:abstractNumId w:val="17"/>
  </w:num>
  <w:num w:numId="9">
    <w:abstractNumId w:val="0"/>
  </w:num>
  <w:num w:numId="10">
    <w:abstractNumId w:val="8"/>
  </w:num>
  <w:num w:numId="11">
    <w:abstractNumId w:val="9"/>
  </w:num>
  <w:num w:numId="12">
    <w:abstractNumId w:val="21"/>
  </w:num>
  <w:num w:numId="13">
    <w:abstractNumId w:val="15"/>
  </w:num>
  <w:num w:numId="14">
    <w:abstractNumId w:val="16"/>
  </w:num>
  <w:num w:numId="15">
    <w:abstractNumId w:val="12"/>
  </w:num>
  <w:num w:numId="16">
    <w:abstractNumId w:val="6"/>
  </w:num>
  <w:num w:numId="17">
    <w:abstractNumId w:val="24"/>
  </w:num>
  <w:num w:numId="18">
    <w:abstractNumId w:val="5"/>
  </w:num>
  <w:num w:numId="19">
    <w:abstractNumId w:val="2"/>
  </w:num>
  <w:num w:numId="20">
    <w:abstractNumId w:val="27"/>
  </w:num>
  <w:num w:numId="21">
    <w:abstractNumId w:val="26"/>
  </w:num>
  <w:num w:numId="22">
    <w:abstractNumId w:val="22"/>
  </w:num>
  <w:num w:numId="23">
    <w:abstractNumId w:val="1"/>
  </w:num>
  <w:num w:numId="24">
    <w:abstractNumId w:val="28"/>
  </w:num>
  <w:num w:numId="25">
    <w:abstractNumId w:val="11"/>
  </w:num>
  <w:num w:numId="26">
    <w:abstractNumId w:val="18"/>
  </w:num>
  <w:num w:numId="27">
    <w:abstractNumId w:val="7"/>
  </w:num>
  <w:num w:numId="28">
    <w:abstractNumId w:val="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39"/>
  <w:displayHorizontalDrawingGridEvery w:val="0"/>
  <w:displayVerticalDrawingGridEvery w:val="2"/>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E1"/>
    <w:rsid w:val="00003AD0"/>
    <w:rsid w:val="00014E9C"/>
    <w:rsid w:val="000210C8"/>
    <w:rsid w:val="00025152"/>
    <w:rsid w:val="0002526C"/>
    <w:rsid w:val="000335EC"/>
    <w:rsid w:val="0003481A"/>
    <w:rsid w:val="000412AD"/>
    <w:rsid w:val="0005160C"/>
    <w:rsid w:val="0005621C"/>
    <w:rsid w:val="000643E5"/>
    <w:rsid w:val="00067BC2"/>
    <w:rsid w:val="0007455B"/>
    <w:rsid w:val="00077AD4"/>
    <w:rsid w:val="000839B7"/>
    <w:rsid w:val="00085AE1"/>
    <w:rsid w:val="000C2D82"/>
    <w:rsid w:val="000E2AB8"/>
    <w:rsid w:val="000F61F4"/>
    <w:rsid w:val="00151F9F"/>
    <w:rsid w:val="0016424C"/>
    <w:rsid w:val="0018175C"/>
    <w:rsid w:val="001B2D14"/>
    <w:rsid w:val="001F6430"/>
    <w:rsid w:val="00200F8D"/>
    <w:rsid w:val="00201284"/>
    <w:rsid w:val="002308A5"/>
    <w:rsid w:val="00231062"/>
    <w:rsid w:val="0024022E"/>
    <w:rsid w:val="00241C67"/>
    <w:rsid w:val="0026488B"/>
    <w:rsid w:val="0027696E"/>
    <w:rsid w:val="0029368F"/>
    <w:rsid w:val="002A47C1"/>
    <w:rsid w:val="002C4668"/>
    <w:rsid w:val="002D443D"/>
    <w:rsid w:val="002F21C6"/>
    <w:rsid w:val="002F7159"/>
    <w:rsid w:val="00382594"/>
    <w:rsid w:val="003903F6"/>
    <w:rsid w:val="00393650"/>
    <w:rsid w:val="003F13B8"/>
    <w:rsid w:val="00411A38"/>
    <w:rsid w:val="00481AC6"/>
    <w:rsid w:val="00482DA6"/>
    <w:rsid w:val="00496ADD"/>
    <w:rsid w:val="004B1451"/>
    <w:rsid w:val="004B4287"/>
    <w:rsid w:val="004B7972"/>
    <w:rsid w:val="004F2754"/>
    <w:rsid w:val="0050288B"/>
    <w:rsid w:val="005141F7"/>
    <w:rsid w:val="00521A0C"/>
    <w:rsid w:val="00526EF4"/>
    <w:rsid w:val="005343F8"/>
    <w:rsid w:val="00542EED"/>
    <w:rsid w:val="0054777E"/>
    <w:rsid w:val="005620B0"/>
    <w:rsid w:val="00566222"/>
    <w:rsid w:val="0057113D"/>
    <w:rsid w:val="00585917"/>
    <w:rsid w:val="005860C9"/>
    <w:rsid w:val="00601F75"/>
    <w:rsid w:val="006054AE"/>
    <w:rsid w:val="00607815"/>
    <w:rsid w:val="00643577"/>
    <w:rsid w:val="00655C3B"/>
    <w:rsid w:val="006863AD"/>
    <w:rsid w:val="0069155B"/>
    <w:rsid w:val="00695202"/>
    <w:rsid w:val="006A0D8C"/>
    <w:rsid w:val="006C214D"/>
    <w:rsid w:val="006C32D0"/>
    <w:rsid w:val="006D0A02"/>
    <w:rsid w:val="006D1EDC"/>
    <w:rsid w:val="006D5838"/>
    <w:rsid w:val="006E2FD4"/>
    <w:rsid w:val="006E7035"/>
    <w:rsid w:val="006F72CB"/>
    <w:rsid w:val="00736B5B"/>
    <w:rsid w:val="007451EF"/>
    <w:rsid w:val="00777625"/>
    <w:rsid w:val="0078609C"/>
    <w:rsid w:val="0078692E"/>
    <w:rsid w:val="007B4F8B"/>
    <w:rsid w:val="007C72C1"/>
    <w:rsid w:val="007D45DB"/>
    <w:rsid w:val="00847FB4"/>
    <w:rsid w:val="00853C65"/>
    <w:rsid w:val="00867289"/>
    <w:rsid w:val="00882809"/>
    <w:rsid w:val="00882F63"/>
    <w:rsid w:val="008A374C"/>
    <w:rsid w:val="008B56E3"/>
    <w:rsid w:val="008D6524"/>
    <w:rsid w:val="008F091C"/>
    <w:rsid w:val="008F3A5D"/>
    <w:rsid w:val="008F6DA8"/>
    <w:rsid w:val="00907C6B"/>
    <w:rsid w:val="009121F3"/>
    <w:rsid w:val="009269CA"/>
    <w:rsid w:val="009622A4"/>
    <w:rsid w:val="00995A3C"/>
    <w:rsid w:val="009B374A"/>
    <w:rsid w:val="009B6EDD"/>
    <w:rsid w:val="009C5AB2"/>
    <w:rsid w:val="009E739F"/>
    <w:rsid w:val="009F1CC2"/>
    <w:rsid w:val="00A21ED7"/>
    <w:rsid w:val="00A220AE"/>
    <w:rsid w:val="00A258DF"/>
    <w:rsid w:val="00A34024"/>
    <w:rsid w:val="00A43C43"/>
    <w:rsid w:val="00A5794B"/>
    <w:rsid w:val="00A876AE"/>
    <w:rsid w:val="00A92264"/>
    <w:rsid w:val="00AA4D4C"/>
    <w:rsid w:val="00AB0318"/>
    <w:rsid w:val="00AE222D"/>
    <w:rsid w:val="00AE3BA3"/>
    <w:rsid w:val="00AF54D1"/>
    <w:rsid w:val="00B05BC3"/>
    <w:rsid w:val="00B14A18"/>
    <w:rsid w:val="00B24358"/>
    <w:rsid w:val="00B25AFA"/>
    <w:rsid w:val="00B34774"/>
    <w:rsid w:val="00B410AA"/>
    <w:rsid w:val="00B41A0D"/>
    <w:rsid w:val="00B774AF"/>
    <w:rsid w:val="00C02280"/>
    <w:rsid w:val="00C1770B"/>
    <w:rsid w:val="00C24402"/>
    <w:rsid w:val="00C31558"/>
    <w:rsid w:val="00C37908"/>
    <w:rsid w:val="00C55008"/>
    <w:rsid w:val="00C633B8"/>
    <w:rsid w:val="00C63B5B"/>
    <w:rsid w:val="00C64BCB"/>
    <w:rsid w:val="00C670CB"/>
    <w:rsid w:val="00C926F7"/>
    <w:rsid w:val="00CB09F3"/>
    <w:rsid w:val="00CC3D90"/>
    <w:rsid w:val="00D32BC5"/>
    <w:rsid w:val="00D37B48"/>
    <w:rsid w:val="00D7210A"/>
    <w:rsid w:val="00D739D4"/>
    <w:rsid w:val="00DA5CF0"/>
    <w:rsid w:val="00DD57B4"/>
    <w:rsid w:val="00E02988"/>
    <w:rsid w:val="00E45B5C"/>
    <w:rsid w:val="00E5119E"/>
    <w:rsid w:val="00E77C57"/>
    <w:rsid w:val="00EA3CC9"/>
    <w:rsid w:val="00EA42F2"/>
    <w:rsid w:val="00EA62C9"/>
    <w:rsid w:val="00EC0B73"/>
    <w:rsid w:val="00ED6823"/>
    <w:rsid w:val="00F2099A"/>
    <w:rsid w:val="00F30EE6"/>
    <w:rsid w:val="00F31344"/>
    <w:rsid w:val="00F46931"/>
    <w:rsid w:val="00F859FB"/>
    <w:rsid w:val="00F906A2"/>
    <w:rsid w:val="00F94345"/>
    <w:rsid w:val="00FA15D6"/>
    <w:rsid w:val="00FA345F"/>
    <w:rsid w:val="00FC5574"/>
    <w:rsid w:val="00FF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numPr>
        <w:numId w:val="5"/>
      </w:numPr>
      <w:outlineLvl w:val="0"/>
    </w:pPr>
    <w:rPr>
      <w:rFonts w:ascii="Arial Narrow" w:hAnsi="Arial Narrow" w:cs="Arial Narrow"/>
      <w:b/>
      <w:bCs/>
    </w:rPr>
  </w:style>
  <w:style w:type="paragraph" w:styleId="Heading2">
    <w:name w:val="heading 2"/>
    <w:basedOn w:val="Normal"/>
    <w:next w:val="Normal"/>
    <w:link w:val="Heading2Char"/>
    <w:uiPriority w:val="99"/>
    <w:qFormat/>
    <w:pPr>
      <w:keepNext/>
      <w:numPr>
        <w:numId w:val="1"/>
      </w:numPr>
      <w:autoSpaceDE w:val="0"/>
      <w:autoSpaceDN w:val="0"/>
      <w:outlineLvl w:val="1"/>
    </w:pPr>
    <w:rPr>
      <w:rFonts w:ascii="Arial Narrow" w:hAnsi="Arial Narrow" w:cs="Arial Narrow"/>
    </w:rPr>
  </w:style>
  <w:style w:type="paragraph" w:styleId="Heading4">
    <w:name w:val="heading 4"/>
    <w:basedOn w:val="Normal"/>
    <w:next w:val="Normal"/>
    <w:link w:val="Heading4Char"/>
    <w:uiPriority w:val="99"/>
    <w:qFormat/>
    <w:pPr>
      <w:keepNext/>
      <w:autoSpaceDE w:val="0"/>
      <w:autoSpaceDN w:val="0"/>
      <w:ind w:left="720" w:hanging="720"/>
      <w:outlineLvl w:val="3"/>
    </w:pPr>
    <w:rPr>
      <w:rFonts w:ascii="Arial Narrow" w:hAnsi="Arial Narrow" w:cs="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BodyText2">
    <w:name w:val="Body Text 2"/>
    <w:basedOn w:val="Normal"/>
    <w:link w:val="BodyText2Char"/>
    <w:uiPriority w:val="99"/>
    <w:pPr>
      <w:tabs>
        <w:tab w:val="left" w:pos="1440"/>
      </w:tabs>
      <w:autoSpaceDE w:val="0"/>
      <w:autoSpaceDN w:val="0"/>
      <w:jc w:val="center"/>
    </w:pPr>
    <w:rPr>
      <w:rFonts w:ascii="Arial Narrow" w:hAnsi="Arial Narrow" w:cs="Arial Narrow"/>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Indent2">
    <w:name w:val="Body Text Indent 2"/>
    <w:basedOn w:val="Normal"/>
    <w:link w:val="BodyTextIndent2Char"/>
    <w:uiPriority w:val="99"/>
    <w:pPr>
      <w:ind w:left="1080"/>
    </w:pPr>
    <w:rPr>
      <w:rFonts w:ascii="Arial Narrow" w:hAnsi="Arial Narrow" w:cs="Arial Narrow"/>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pPr>
      <w:tabs>
        <w:tab w:val="left" w:pos="720"/>
      </w:tabs>
      <w:ind w:left="720" w:hanging="720"/>
    </w:pPr>
    <w:rPr>
      <w:rFonts w:ascii="Arial Narrow" w:hAnsi="Arial Narrow" w:cs="Arial Narrow"/>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sid w:val="00542E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6E2FD4"/>
    <w:pPr>
      <w:ind w:left="720"/>
    </w:pPr>
  </w:style>
  <w:style w:type="character" w:styleId="CommentReference">
    <w:name w:val="annotation reference"/>
    <w:basedOn w:val="DefaultParagraphFont"/>
    <w:uiPriority w:val="99"/>
    <w:semiHidden/>
    <w:unhideWhenUsed/>
    <w:rsid w:val="00A21ED7"/>
    <w:rPr>
      <w:rFonts w:cs="Times New Roman"/>
      <w:sz w:val="16"/>
      <w:szCs w:val="16"/>
    </w:rPr>
  </w:style>
  <w:style w:type="paragraph" w:styleId="CommentText">
    <w:name w:val="annotation text"/>
    <w:basedOn w:val="Normal"/>
    <w:link w:val="CommentTextChar"/>
    <w:uiPriority w:val="99"/>
    <w:semiHidden/>
    <w:unhideWhenUsed/>
    <w:rsid w:val="00A21ED7"/>
    <w:rPr>
      <w:sz w:val="20"/>
      <w:szCs w:val="20"/>
    </w:rPr>
  </w:style>
  <w:style w:type="character" w:customStyle="1" w:styleId="CommentTextChar">
    <w:name w:val="Comment Text Char"/>
    <w:basedOn w:val="DefaultParagraphFont"/>
    <w:link w:val="CommentText"/>
    <w:uiPriority w:val="99"/>
    <w:semiHidden/>
    <w:locked/>
    <w:rsid w:val="00A21ED7"/>
    <w:rPr>
      <w:rFonts w:cs="Times New Roman"/>
      <w:sz w:val="20"/>
      <w:szCs w:val="20"/>
    </w:rPr>
  </w:style>
  <w:style w:type="paragraph" w:styleId="CommentSubject">
    <w:name w:val="annotation subject"/>
    <w:basedOn w:val="CommentText"/>
    <w:next w:val="CommentText"/>
    <w:link w:val="CommentSubjectChar"/>
    <w:uiPriority w:val="99"/>
    <w:semiHidden/>
    <w:unhideWhenUsed/>
    <w:rsid w:val="00A21ED7"/>
    <w:rPr>
      <w:b/>
      <w:bCs/>
    </w:rPr>
  </w:style>
  <w:style w:type="character" w:customStyle="1" w:styleId="CommentSubjectChar">
    <w:name w:val="Comment Subject Char"/>
    <w:basedOn w:val="CommentTextChar"/>
    <w:link w:val="CommentSubject"/>
    <w:uiPriority w:val="99"/>
    <w:semiHidden/>
    <w:locked/>
    <w:rsid w:val="00A21ED7"/>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numPr>
        <w:numId w:val="5"/>
      </w:numPr>
      <w:outlineLvl w:val="0"/>
    </w:pPr>
    <w:rPr>
      <w:rFonts w:ascii="Arial Narrow" w:hAnsi="Arial Narrow" w:cs="Arial Narrow"/>
      <w:b/>
      <w:bCs/>
    </w:rPr>
  </w:style>
  <w:style w:type="paragraph" w:styleId="Heading2">
    <w:name w:val="heading 2"/>
    <w:basedOn w:val="Normal"/>
    <w:next w:val="Normal"/>
    <w:link w:val="Heading2Char"/>
    <w:uiPriority w:val="99"/>
    <w:qFormat/>
    <w:pPr>
      <w:keepNext/>
      <w:numPr>
        <w:numId w:val="1"/>
      </w:numPr>
      <w:autoSpaceDE w:val="0"/>
      <w:autoSpaceDN w:val="0"/>
      <w:outlineLvl w:val="1"/>
    </w:pPr>
    <w:rPr>
      <w:rFonts w:ascii="Arial Narrow" w:hAnsi="Arial Narrow" w:cs="Arial Narrow"/>
    </w:rPr>
  </w:style>
  <w:style w:type="paragraph" w:styleId="Heading4">
    <w:name w:val="heading 4"/>
    <w:basedOn w:val="Normal"/>
    <w:next w:val="Normal"/>
    <w:link w:val="Heading4Char"/>
    <w:uiPriority w:val="99"/>
    <w:qFormat/>
    <w:pPr>
      <w:keepNext/>
      <w:autoSpaceDE w:val="0"/>
      <w:autoSpaceDN w:val="0"/>
      <w:ind w:left="720" w:hanging="720"/>
      <w:outlineLvl w:val="3"/>
    </w:pPr>
    <w:rPr>
      <w:rFonts w:ascii="Arial Narrow" w:hAnsi="Arial Narrow" w:cs="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BodyText2">
    <w:name w:val="Body Text 2"/>
    <w:basedOn w:val="Normal"/>
    <w:link w:val="BodyText2Char"/>
    <w:uiPriority w:val="99"/>
    <w:pPr>
      <w:tabs>
        <w:tab w:val="left" w:pos="1440"/>
      </w:tabs>
      <w:autoSpaceDE w:val="0"/>
      <w:autoSpaceDN w:val="0"/>
      <w:jc w:val="center"/>
    </w:pPr>
    <w:rPr>
      <w:rFonts w:ascii="Arial Narrow" w:hAnsi="Arial Narrow" w:cs="Arial Narrow"/>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Indent2">
    <w:name w:val="Body Text Indent 2"/>
    <w:basedOn w:val="Normal"/>
    <w:link w:val="BodyTextIndent2Char"/>
    <w:uiPriority w:val="99"/>
    <w:pPr>
      <w:ind w:left="1080"/>
    </w:pPr>
    <w:rPr>
      <w:rFonts w:ascii="Arial Narrow" w:hAnsi="Arial Narrow" w:cs="Arial Narrow"/>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pPr>
      <w:tabs>
        <w:tab w:val="left" w:pos="720"/>
      </w:tabs>
      <w:ind w:left="720" w:hanging="720"/>
    </w:pPr>
    <w:rPr>
      <w:rFonts w:ascii="Arial Narrow" w:hAnsi="Arial Narrow" w:cs="Arial Narrow"/>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sid w:val="00542E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6E2FD4"/>
    <w:pPr>
      <w:ind w:left="720"/>
    </w:pPr>
  </w:style>
  <w:style w:type="character" w:styleId="CommentReference">
    <w:name w:val="annotation reference"/>
    <w:basedOn w:val="DefaultParagraphFont"/>
    <w:uiPriority w:val="99"/>
    <w:semiHidden/>
    <w:unhideWhenUsed/>
    <w:rsid w:val="00A21ED7"/>
    <w:rPr>
      <w:rFonts w:cs="Times New Roman"/>
      <w:sz w:val="16"/>
      <w:szCs w:val="16"/>
    </w:rPr>
  </w:style>
  <w:style w:type="paragraph" w:styleId="CommentText">
    <w:name w:val="annotation text"/>
    <w:basedOn w:val="Normal"/>
    <w:link w:val="CommentTextChar"/>
    <w:uiPriority w:val="99"/>
    <w:semiHidden/>
    <w:unhideWhenUsed/>
    <w:rsid w:val="00A21ED7"/>
    <w:rPr>
      <w:sz w:val="20"/>
      <w:szCs w:val="20"/>
    </w:rPr>
  </w:style>
  <w:style w:type="character" w:customStyle="1" w:styleId="CommentTextChar">
    <w:name w:val="Comment Text Char"/>
    <w:basedOn w:val="DefaultParagraphFont"/>
    <w:link w:val="CommentText"/>
    <w:uiPriority w:val="99"/>
    <w:semiHidden/>
    <w:locked/>
    <w:rsid w:val="00A21ED7"/>
    <w:rPr>
      <w:rFonts w:cs="Times New Roman"/>
      <w:sz w:val="20"/>
      <w:szCs w:val="20"/>
    </w:rPr>
  </w:style>
  <w:style w:type="paragraph" w:styleId="CommentSubject">
    <w:name w:val="annotation subject"/>
    <w:basedOn w:val="CommentText"/>
    <w:next w:val="CommentText"/>
    <w:link w:val="CommentSubjectChar"/>
    <w:uiPriority w:val="99"/>
    <w:semiHidden/>
    <w:unhideWhenUsed/>
    <w:rsid w:val="00A21ED7"/>
    <w:rPr>
      <w:b/>
      <w:bCs/>
    </w:rPr>
  </w:style>
  <w:style w:type="character" w:customStyle="1" w:styleId="CommentSubjectChar">
    <w:name w:val="Comment Subject Char"/>
    <w:basedOn w:val="CommentTextChar"/>
    <w:link w:val="CommentSubject"/>
    <w:uiPriority w:val="99"/>
    <w:semiHidden/>
    <w:locked/>
    <w:rsid w:val="00A21ED7"/>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4D85B-10D3-4684-8A2A-134DC0AE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F79A4F9A.dotm</Template>
  <TotalTime>29</TotalTime>
  <Pages>3</Pages>
  <Words>666</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CITY OF SANTA CLARA</vt:lpstr>
    </vt:vector>
  </TitlesOfParts>
  <Company>City of Santa Clara</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SANTA CLARA</dc:title>
  <dc:creator>RCasem</dc:creator>
  <cp:lastModifiedBy>Jon Kawada</cp:lastModifiedBy>
  <cp:revision>7</cp:revision>
  <cp:lastPrinted>2015-09-08T22:11:00Z</cp:lastPrinted>
  <dcterms:created xsi:type="dcterms:W3CDTF">2015-09-08T21:49:00Z</dcterms:created>
  <dcterms:modified xsi:type="dcterms:W3CDTF">2016-08-03T00:10:00Z</dcterms:modified>
</cp:coreProperties>
</file>